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56" w:rsidRPr="0048369E" w:rsidRDefault="003649BC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965EE6A" wp14:editId="16783336">
                <wp:simplePos x="0" y="0"/>
                <wp:positionH relativeFrom="page">
                  <wp:posOffset>123825</wp:posOffset>
                </wp:positionH>
                <wp:positionV relativeFrom="page">
                  <wp:posOffset>171450</wp:posOffset>
                </wp:positionV>
                <wp:extent cx="2752725" cy="7077075"/>
                <wp:effectExtent l="0" t="0" r="0" b="9525"/>
                <wp:wrapNone/>
                <wp:docPr id="1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07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Default="003649BC" w:rsidP="003649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8"/>
                                <w:lang w:val="es-ES"/>
                              </w:rPr>
                            </w:pPr>
                            <w:r w:rsidRPr="003649BC">
                              <w:rPr>
                                <w:rFonts w:ascii="Arial" w:hAnsi="Arial" w:cs="Arial"/>
                                <w:b/>
                                <w:color w:val="0070C0"/>
                                <w:sz w:val="48"/>
                                <w:lang w:val="es-ES"/>
                              </w:rPr>
                              <w:t>CONCLUSIONES</w:t>
                            </w:r>
                          </w:p>
                          <w:p w:rsidR="00DA1D57" w:rsidRDefault="00DA1D57" w:rsidP="003649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8"/>
                                <w:lang w:val="es-ES"/>
                              </w:rPr>
                            </w:pPr>
                          </w:p>
                          <w:p w:rsidR="003649BC" w:rsidRPr="00DA1D57" w:rsidRDefault="00DA1D57" w:rsidP="00DA1D5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  <w:lang w:val="es-ES"/>
                              </w:rPr>
                              <w:t>Son</w:t>
                            </w:r>
                            <w:r w:rsidRPr="00DA1D57"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  <w:lang w:val="es-ES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  <w:lang w:val="es-ES"/>
                              </w:rPr>
                              <w:t>f</w:t>
                            </w:r>
                            <w:r w:rsidRPr="00DA1D57"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  <w:lang w:val="es-ES"/>
                              </w:rPr>
                              <w:t>unciones y papeles sociales, denominados roles femeninos o masculinos</w:t>
                            </w:r>
                          </w:p>
                          <w:p w:rsidR="00DA1D57" w:rsidRDefault="00DA1D57" w:rsidP="00DA1D57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  <w:lang w:val="es-ES"/>
                              </w:rPr>
                            </w:pPr>
                          </w:p>
                          <w:p w:rsidR="00DA1D57" w:rsidRPr="00DA1D57" w:rsidRDefault="00DA1D57" w:rsidP="00DA1D5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  <w:r w:rsidRPr="00DA1D57"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  <w:lang w:val="es-ES"/>
                              </w:rPr>
                              <w:t>Los roles están directamente asociados a los ámbitos de relación y estos marcan tiempos y espacios diferentes.</w:t>
                            </w:r>
                          </w:p>
                          <w:p w:rsidR="00DA1D57" w:rsidRPr="00DA1D57" w:rsidRDefault="00DA1D57" w:rsidP="00DA1D57">
                            <w:pPr>
                              <w:pStyle w:val="Prrafodelista"/>
                              <w:rPr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</w:p>
                          <w:p w:rsidR="00DA1D57" w:rsidRPr="00DA1D57" w:rsidRDefault="00DA1D57" w:rsidP="00DA1D5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  <w:r w:rsidRPr="00DA1D57"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  <w:lang w:val="es-ES"/>
                              </w:rPr>
                              <w:t xml:space="preserve">Los roles determinan acciones y normas que una sociedad establece sobre </w:t>
                            </w:r>
                            <w:r w:rsidRPr="00DA1D57"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  <w:lang w:val="es-ES"/>
                              </w:rPr>
                              <w:t>cómo</w:t>
                            </w:r>
                            <w:r w:rsidRPr="00DA1D57"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  <w:lang w:val="es-ES"/>
                              </w:rPr>
                              <w:t xml:space="preserve"> debe actuar y sentir una persona en función de que sea mujer o hombre</w:t>
                            </w:r>
                          </w:p>
                          <w:p w:rsidR="00DA1D57" w:rsidRPr="00DA1D57" w:rsidRDefault="00DA1D57" w:rsidP="00DA1D57">
                            <w:pPr>
                              <w:pStyle w:val="Prrafodelista"/>
                              <w:rPr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</w:p>
                          <w:p w:rsidR="00DA1D57" w:rsidRPr="00DA1D57" w:rsidRDefault="00DA1D57" w:rsidP="00DA1D57">
                            <w:pPr>
                              <w:pStyle w:val="Prrafodelista"/>
                              <w:rPr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</w:p>
                          <w:p w:rsidR="00DA1D57" w:rsidRPr="00DA1D57" w:rsidRDefault="00DA1D57" w:rsidP="00DA1D57">
                            <w:pPr>
                              <w:pStyle w:val="Prrafodelista"/>
                              <w:rPr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</w:p>
                          <w:p w:rsidR="00DA1D57" w:rsidRPr="00DA1D57" w:rsidRDefault="00DA1D57" w:rsidP="00DA1D57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0433786" wp14:editId="7E8107DF">
                                  <wp:extent cx="2457450" cy="2552700"/>
                                  <wp:effectExtent l="0" t="0" r="0" b="0"/>
                                  <wp:docPr id="2" name="Imagen 2" descr="https://brizas.files.wordpress.com/2014/05/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brizas.files.wordpress.com/2014/05/ima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255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9.75pt;margin-top:13.5pt;width:216.75pt;height:557.2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" filled="f" stroked="f" strokecolor="#c9f" strokeweight="1.5pt">
                <v:textbox>
                  <w:txbxContent>
                    <w:p w:rsidR="001B5356" w:rsidRDefault="003649BC" w:rsidP="003649BC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8"/>
                          <w:lang w:val="es-ES"/>
                        </w:rPr>
                      </w:pPr>
                      <w:r w:rsidRPr="003649BC">
                        <w:rPr>
                          <w:rFonts w:ascii="Arial" w:hAnsi="Arial" w:cs="Arial"/>
                          <w:b/>
                          <w:color w:val="0070C0"/>
                          <w:sz w:val="48"/>
                          <w:lang w:val="es-ES"/>
                        </w:rPr>
                        <w:t>CONCLUSIONES</w:t>
                      </w:r>
                    </w:p>
                    <w:p w:rsidR="00DA1D57" w:rsidRDefault="00DA1D57" w:rsidP="003649BC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8"/>
                          <w:lang w:val="es-ES"/>
                        </w:rPr>
                      </w:pPr>
                    </w:p>
                    <w:p w:rsidR="003649BC" w:rsidRPr="00DA1D57" w:rsidRDefault="00DA1D57" w:rsidP="00DA1D5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  <w:r>
                        <w:rPr>
                          <w:rStyle w:val="apple-converted-space"/>
                          <w:rFonts w:ascii="Arial" w:hAnsi="Arial" w:cs="Arial"/>
                          <w:b/>
                          <w:color w:val="333333"/>
                          <w:shd w:val="clear" w:color="auto" w:fill="FFFFFF"/>
                          <w:lang w:val="es-ES"/>
                        </w:rPr>
                        <w:t>Son</w:t>
                      </w:r>
                      <w:r w:rsidRPr="00DA1D57">
                        <w:rPr>
                          <w:rStyle w:val="apple-converted-space"/>
                          <w:rFonts w:ascii="Arial" w:hAnsi="Arial" w:cs="Arial"/>
                          <w:b/>
                          <w:color w:val="333333"/>
                          <w:shd w:val="clear" w:color="auto" w:fill="FFFFFF"/>
                          <w:lang w:val="es-ES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  <w:lang w:val="es-ES"/>
                        </w:rPr>
                        <w:t>f</w:t>
                      </w:r>
                      <w:r w:rsidRPr="00DA1D57"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  <w:lang w:val="es-ES"/>
                        </w:rPr>
                        <w:t>unciones y papeles sociales, denominados roles femeninos o masculinos</w:t>
                      </w:r>
                    </w:p>
                    <w:p w:rsidR="00DA1D57" w:rsidRDefault="00DA1D57" w:rsidP="00DA1D57">
                      <w:pPr>
                        <w:ind w:left="360"/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  <w:lang w:val="es-ES"/>
                        </w:rPr>
                      </w:pPr>
                    </w:p>
                    <w:p w:rsidR="00DA1D57" w:rsidRPr="00DA1D57" w:rsidRDefault="00DA1D57" w:rsidP="00DA1D5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  <w:r w:rsidRPr="00DA1D57"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  <w:lang w:val="es-ES"/>
                        </w:rPr>
                        <w:t>Los roles están directamente asociados a los ámbitos de relación y estos marcan tiempos y espacios diferentes.</w:t>
                      </w:r>
                    </w:p>
                    <w:p w:rsidR="00DA1D57" w:rsidRPr="00DA1D57" w:rsidRDefault="00DA1D57" w:rsidP="00DA1D57">
                      <w:pPr>
                        <w:pStyle w:val="Prrafodelista"/>
                        <w:rPr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</w:p>
                    <w:p w:rsidR="00DA1D57" w:rsidRPr="00DA1D57" w:rsidRDefault="00DA1D57" w:rsidP="00DA1D5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  <w:r w:rsidRPr="00DA1D57"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  <w:lang w:val="es-ES"/>
                        </w:rPr>
                        <w:t xml:space="preserve">Los roles determinan acciones y normas que una sociedad establece sobre </w:t>
                      </w:r>
                      <w:r w:rsidRPr="00DA1D57"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  <w:lang w:val="es-ES"/>
                        </w:rPr>
                        <w:t>cómo</w:t>
                      </w:r>
                      <w:r w:rsidRPr="00DA1D57"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  <w:lang w:val="es-ES"/>
                        </w:rPr>
                        <w:t xml:space="preserve"> debe actuar y sentir una persona en función de que sea mujer o hombre</w:t>
                      </w:r>
                    </w:p>
                    <w:p w:rsidR="00DA1D57" w:rsidRPr="00DA1D57" w:rsidRDefault="00DA1D57" w:rsidP="00DA1D57">
                      <w:pPr>
                        <w:pStyle w:val="Prrafodelista"/>
                        <w:rPr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</w:p>
                    <w:p w:rsidR="00DA1D57" w:rsidRPr="00DA1D57" w:rsidRDefault="00DA1D57" w:rsidP="00DA1D57">
                      <w:pPr>
                        <w:pStyle w:val="Prrafodelista"/>
                        <w:rPr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</w:p>
                    <w:p w:rsidR="00DA1D57" w:rsidRPr="00DA1D57" w:rsidRDefault="00DA1D57" w:rsidP="00DA1D57">
                      <w:pPr>
                        <w:pStyle w:val="Prrafodelista"/>
                        <w:rPr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</w:p>
                    <w:p w:rsidR="00DA1D57" w:rsidRPr="00DA1D57" w:rsidRDefault="00DA1D57" w:rsidP="00DA1D57">
                      <w:pPr>
                        <w:rPr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20433786" wp14:editId="7E8107DF">
                            <wp:extent cx="2457450" cy="2552700"/>
                            <wp:effectExtent l="0" t="0" r="0" b="0"/>
                            <wp:docPr id="2" name="Imagen 2" descr="https://brizas.files.wordpress.com/2014/05/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brizas.files.wordpress.com/2014/05/ima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255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086EE" wp14:editId="10B55B5D">
                <wp:simplePos x="0" y="0"/>
                <wp:positionH relativeFrom="page">
                  <wp:posOffset>3590925</wp:posOffset>
                </wp:positionH>
                <wp:positionV relativeFrom="page">
                  <wp:posOffset>591820</wp:posOffset>
                </wp:positionV>
                <wp:extent cx="3208655" cy="6210300"/>
                <wp:effectExtent l="0" t="1270" r="1270" b="0"/>
                <wp:wrapNone/>
                <wp:docPr id="2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621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F5E" w:rsidRPr="00AE2F48" w:rsidRDefault="00E30D8B">
                            <w:pPr>
                              <w:pStyle w:val="Direccin2"/>
                              <w:rPr>
                                <w:noProof/>
                                <w:lang w:val="es-CO" w:eastAsia="es-CO" w:bidi="ar-SA"/>
                              </w:rPr>
                            </w:pPr>
                            <w:r>
                              <w:rPr>
                                <w:noProof/>
                                <w:lang w:val="es-ES" w:eastAsia="es-ES" w:bidi="ar-SA"/>
                              </w:rPr>
                              <w:drawing>
                                <wp:inline distT="0" distB="0" distL="0" distR="0" wp14:anchorId="4A1805D9" wp14:editId="16A5214A">
                                  <wp:extent cx="2686050" cy="2257425"/>
                                  <wp:effectExtent l="0" t="0" r="0" b="9525"/>
                                  <wp:docPr id="78" name="Imagen 2" descr="Descripción: http://master2000.net/recursos/fotos/33/lasallecampoam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 descr="Descripción: http://master2000.net/recursos/fotos/33/lasallecampoam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6050" cy="2257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5356" w:rsidRDefault="001B5356">
                            <w:pPr>
                              <w:pStyle w:val="Direccin2"/>
                              <w:rPr>
                                <w:lang w:val="es-ES_tradnl"/>
                              </w:rPr>
                            </w:pPr>
                          </w:p>
                          <w:p w:rsidR="00F87F5E" w:rsidRDefault="00F87F5E">
                            <w:pPr>
                              <w:pStyle w:val="Direccin2"/>
                              <w:rPr>
                                <w:lang w:val="es-ES_tradnl"/>
                              </w:rPr>
                            </w:pPr>
                          </w:p>
                          <w:p w:rsidR="00F87F5E" w:rsidRDefault="00F87F5E">
                            <w:pPr>
                              <w:pStyle w:val="Direccin2"/>
                              <w:rPr>
                                <w:lang w:val="es-ES_tradnl"/>
                              </w:rPr>
                            </w:pP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  <w:r w:rsidRPr="00F87F5E"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  <w:t>NICOLAS GALEANO OSORIO</w:t>
                            </w:r>
                          </w:p>
                          <w:p w:rsid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  <w:r w:rsidRPr="00F87F5E"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  <w:t xml:space="preserve">FREDY ALEXANDER MAZO </w:t>
                            </w:r>
                          </w:p>
                          <w:p w:rsid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  <w:r w:rsidRPr="00F87F5E"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  <w:t xml:space="preserve">9-D </w:t>
                            </w: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  <w:r w:rsidRPr="00F87F5E"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  <w:t xml:space="preserve">TECNOLOGIA E INFORMATICA </w:t>
                            </w: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</w:p>
                          <w:p w:rsidR="00F87F5E" w:rsidRPr="00F87F5E" w:rsidRDefault="00F87F5E">
                            <w:pPr>
                              <w:pStyle w:val="Direccin2"/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</w:pPr>
                            <w:r w:rsidRPr="00F87F5E">
                              <w:rPr>
                                <w:b/>
                                <w:color w:val="0070C0"/>
                                <w:sz w:val="32"/>
                                <w:lang w:val="es-ES_tradnl"/>
                              </w:rPr>
                              <w:t xml:space="preserve">2015 </w:t>
                            </w:r>
                          </w:p>
                          <w:p w:rsidR="00F87F5E" w:rsidRPr="002E655D" w:rsidRDefault="00F87F5E">
                            <w:pPr>
                              <w:pStyle w:val="Direccin2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27" type="#_x0000_t202" style="position:absolute;margin-left:282.75pt;margin-top:46.6pt;width:252.65pt;height:489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" filled="f" stroked="f" strokecolor="#c9f" strokeweight="1.5pt">
                <v:textbox>
                  <w:txbxContent>
                    <w:p w:rsidR="00F87F5E" w:rsidRPr="00AE2F48" w:rsidRDefault="00E30D8B">
                      <w:pPr>
                        <w:pStyle w:val="Direccin2"/>
                        <w:rPr>
                          <w:noProof/>
                          <w:lang w:val="es-CO" w:eastAsia="es-CO" w:bidi="ar-SA"/>
                        </w:rPr>
                      </w:pPr>
                      <w:r>
                        <w:rPr>
                          <w:noProof/>
                          <w:lang w:val="es-ES" w:eastAsia="es-ES" w:bidi="ar-SA"/>
                        </w:rPr>
                        <w:drawing>
                          <wp:inline distT="0" distB="0" distL="0" distR="0" wp14:anchorId="4A1805D9" wp14:editId="16A5214A">
                            <wp:extent cx="2686050" cy="2257425"/>
                            <wp:effectExtent l="0" t="0" r="0" b="9525"/>
                            <wp:docPr id="78" name="Imagen 2" descr="Descripción: http://master2000.net/recursos/fotos/33/lasallecampoam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 descr="Descripción: http://master2000.net/recursos/fotos/33/lasallecampoam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6050" cy="2257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5356" w:rsidRDefault="001B5356">
                      <w:pPr>
                        <w:pStyle w:val="Direccin2"/>
                        <w:rPr>
                          <w:lang w:val="es-ES_tradnl"/>
                        </w:rPr>
                      </w:pPr>
                    </w:p>
                    <w:p w:rsidR="00F87F5E" w:rsidRDefault="00F87F5E">
                      <w:pPr>
                        <w:pStyle w:val="Direccin2"/>
                        <w:rPr>
                          <w:lang w:val="es-ES_tradnl"/>
                        </w:rPr>
                      </w:pPr>
                    </w:p>
                    <w:p w:rsidR="00F87F5E" w:rsidRDefault="00F87F5E">
                      <w:pPr>
                        <w:pStyle w:val="Direccin2"/>
                        <w:rPr>
                          <w:lang w:val="es-ES_tradnl"/>
                        </w:rPr>
                      </w:pP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  <w:r w:rsidRPr="00F87F5E">
                        <w:rPr>
                          <w:b/>
                          <w:color w:val="0070C0"/>
                          <w:sz w:val="32"/>
                          <w:lang w:val="es-ES_tradnl"/>
                        </w:rPr>
                        <w:t>NICOLAS GALEANO OSORIO</w:t>
                      </w:r>
                    </w:p>
                    <w:p w:rsid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  <w:r w:rsidRPr="00F87F5E">
                        <w:rPr>
                          <w:b/>
                          <w:color w:val="0070C0"/>
                          <w:sz w:val="32"/>
                          <w:lang w:val="es-ES_tradnl"/>
                        </w:rPr>
                        <w:t xml:space="preserve">FREDY ALEXANDER MAZO </w:t>
                      </w:r>
                    </w:p>
                    <w:p w:rsid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  <w:r w:rsidRPr="00F87F5E">
                        <w:rPr>
                          <w:b/>
                          <w:color w:val="0070C0"/>
                          <w:sz w:val="32"/>
                          <w:lang w:val="es-ES_tradnl"/>
                        </w:rPr>
                        <w:t xml:space="preserve">9-D </w:t>
                      </w: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  <w:r w:rsidRPr="00F87F5E">
                        <w:rPr>
                          <w:b/>
                          <w:color w:val="0070C0"/>
                          <w:sz w:val="32"/>
                          <w:lang w:val="es-ES_tradnl"/>
                        </w:rPr>
                        <w:t xml:space="preserve">TECNOLOGIA E INFORMATICA </w:t>
                      </w: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</w:p>
                    <w:p w:rsidR="00F87F5E" w:rsidRPr="00F87F5E" w:rsidRDefault="00F87F5E">
                      <w:pPr>
                        <w:pStyle w:val="Direccin2"/>
                        <w:rPr>
                          <w:b/>
                          <w:color w:val="0070C0"/>
                          <w:sz w:val="32"/>
                          <w:lang w:val="es-ES_tradnl"/>
                        </w:rPr>
                      </w:pPr>
                      <w:r w:rsidRPr="00F87F5E">
                        <w:rPr>
                          <w:b/>
                          <w:color w:val="0070C0"/>
                          <w:sz w:val="32"/>
                          <w:lang w:val="es-ES_tradnl"/>
                        </w:rPr>
                        <w:t xml:space="preserve">2015 </w:t>
                      </w:r>
                    </w:p>
                    <w:p w:rsidR="00F87F5E" w:rsidRPr="002E655D" w:rsidRDefault="00F87F5E">
                      <w:pPr>
                        <w:pStyle w:val="Direccin2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7EBEDA" wp14:editId="516C7049">
                <wp:simplePos x="0" y="0"/>
                <wp:positionH relativeFrom="page">
                  <wp:posOffset>7208520</wp:posOffset>
                </wp:positionH>
                <wp:positionV relativeFrom="page">
                  <wp:posOffset>1657350</wp:posOffset>
                </wp:positionV>
                <wp:extent cx="2545080" cy="5229225"/>
                <wp:effectExtent l="0" t="0" r="0" b="0"/>
                <wp:wrapNone/>
                <wp:docPr id="2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522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F48" w:rsidRDefault="00E30D8B" w:rsidP="00AE2F48">
                            <w:pPr>
                              <w:pStyle w:val="Consigna"/>
                              <w:jc w:val="left"/>
                              <w:rPr>
                                <w:noProof/>
                                <w:lang w:val="es-CO" w:eastAsia="es-CO" w:bidi="ar-SA"/>
                              </w:rPr>
                            </w:pPr>
                            <w:r>
                              <w:rPr>
                                <w:noProof/>
                                <w:lang w:val="es-ES" w:eastAsia="es-ES" w:bidi="ar-SA"/>
                              </w:rPr>
                              <w:drawing>
                                <wp:inline distT="0" distB="0" distL="0" distR="0" wp14:anchorId="45717948" wp14:editId="2D46866A">
                                  <wp:extent cx="2305050" cy="3181350"/>
                                  <wp:effectExtent l="0" t="0" r="0" b="0"/>
                                  <wp:docPr id="31" name="Imagen 1" descr="Descripción: http://tad.org.mx/wp-content/uploads/2013/11/FAMILIA-Y-CAMBIOS-EN-ROLES-DE-G%C3%89NERO.-IMO-1-PAR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Descripción: http://tad.org.mx/wp-content/uploads/2013/11/FAMILIA-Y-CAMBIOS-EN-ROLES-DE-G%C3%89NERO.-IMO-1-PAR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5050" cy="318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2F48" w:rsidRDefault="00AE2F48" w:rsidP="00AE2F48">
                            <w:pPr>
                              <w:pStyle w:val="Consigna"/>
                              <w:jc w:val="left"/>
                              <w:rPr>
                                <w:noProof/>
                                <w:lang w:val="es-CO" w:eastAsia="es-CO" w:bidi="ar-SA"/>
                              </w:rPr>
                            </w:pPr>
                          </w:p>
                          <w:p w:rsidR="00AE2F48" w:rsidRDefault="00AE2F48" w:rsidP="00AE2F48">
                            <w:pPr>
                              <w:pStyle w:val="Consigna"/>
                              <w:jc w:val="left"/>
                              <w:rPr>
                                <w:noProof/>
                                <w:lang w:val="es-CO" w:eastAsia="es-CO" w:bidi="ar-SA"/>
                              </w:rPr>
                            </w:pPr>
                          </w:p>
                          <w:p w:rsidR="00AE2F48" w:rsidRPr="00AE2F48" w:rsidRDefault="00AE2F48" w:rsidP="00AE2F48">
                            <w:pPr>
                              <w:pStyle w:val="Consigna"/>
                              <w:jc w:val="left"/>
                              <w:rPr>
                                <w:noProof/>
                                <w:color w:val="9BBB59" w:themeColor="accent3"/>
                                <w:lang w:val="es-CO" w:eastAsia="es-CO" w:bidi="ar-SA"/>
                              </w:rPr>
                            </w:pPr>
                          </w:p>
                          <w:p w:rsidR="00AE2F48" w:rsidRPr="00AE2F48" w:rsidRDefault="00AE2F48" w:rsidP="00AE2F48">
                            <w:pPr>
                              <w:pStyle w:val="Consigna"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AE2F48">
                              <w:rPr>
                                <w:b/>
                                <w:noProof/>
                                <w:color w:val="0070C0"/>
                                <w:sz w:val="36"/>
                                <w:lang w:val="es-CO" w:eastAsia="es-CO" w:bidi="ar-SA"/>
                              </w:rPr>
                              <w:t>TRANSVERSALIDAD PESCC Y PERIODICO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567.6pt;margin-top:130.5pt;width:200.4pt;height:411.7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" filled="f" stroked="f" strokecolor="#c9f" strokeweight="1.5pt">
                <v:textbox>
                  <w:txbxContent>
                    <w:p w:rsidR="00AE2F48" w:rsidRDefault="00E30D8B" w:rsidP="00AE2F48">
                      <w:pPr>
                        <w:pStyle w:val="Consigna"/>
                        <w:jc w:val="left"/>
                        <w:rPr>
                          <w:noProof/>
                          <w:lang w:val="es-CO" w:eastAsia="es-CO" w:bidi="ar-SA"/>
                        </w:rPr>
                      </w:pPr>
                      <w:r>
                        <w:rPr>
                          <w:noProof/>
                          <w:lang w:val="es-ES" w:eastAsia="es-ES" w:bidi="ar-SA"/>
                        </w:rPr>
                        <w:drawing>
                          <wp:inline distT="0" distB="0" distL="0" distR="0" wp14:anchorId="45717948" wp14:editId="2D46866A">
                            <wp:extent cx="2305050" cy="3181350"/>
                            <wp:effectExtent l="0" t="0" r="0" b="0"/>
                            <wp:docPr id="31" name="Imagen 1" descr="Descripción: http://tad.org.mx/wp-content/uploads/2013/11/FAMILIA-Y-CAMBIOS-EN-ROLES-DE-G%C3%89NERO.-IMO-1-PART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Descripción: http://tad.org.mx/wp-content/uploads/2013/11/FAMILIA-Y-CAMBIOS-EN-ROLES-DE-G%C3%89NERO.-IMO-1-PART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5050" cy="318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2F48" w:rsidRDefault="00AE2F48" w:rsidP="00AE2F48">
                      <w:pPr>
                        <w:pStyle w:val="Consigna"/>
                        <w:jc w:val="left"/>
                        <w:rPr>
                          <w:noProof/>
                          <w:lang w:val="es-CO" w:eastAsia="es-CO" w:bidi="ar-SA"/>
                        </w:rPr>
                      </w:pPr>
                    </w:p>
                    <w:p w:rsidR="00AE2F48" w:rsidRDefault="00AE2F48" w:rsidP="00AE2F48">
                      <w:pPr>
                        <w:pStyle w:val="Consigna"/>
                        <w:jc w:val="left"/>
                        <w:rPr>
                          <w:noProof/>
                          <w:lang w:val="es-CO" w:eastAsia="es-CO" w:bidi="ar-SA"/>
                        </w:rPr>
                      </w:pPr>
                    </w:p>
                    <w:p w:rsidR="00AE2F48" w:rsidRPr="00AE2F48" w:rsidRDefault="00AE2F48" w:rsidP="00AE2F48">
                      <w:pPr>
                        <w:pStyle w:val="Consigna"/>
                        <w:jc w:val="left"/>
                        <w:rPr>
                          <w:noProof/>
                          <w:color w:val="9BBB59" w:themeColor="accent3"/>
                          <w:lang w:val="es-CO" w:eastAsia="es-CO" w:bidi="ar-SA"/>
                        </w:rPr>
                      </w:pPr>
                    </w:p>
                    <w:p w:rsidR="00AE2F48" w:rsidRPr="00AE2F48" w:rsidRDefault="00AE2F48" w:rsidP="00AE2F48">
                      <w:pPr>
                        <w:pStyle w:val="Consigna"/>
                        <w:rPr>
                          <w:b/>
                          <w:color w:val="0070C0"/>
                          <w:sz w:val="36"/>
                        </w:rPr>
                      </w:pPr>
                      <w:r w:rsidRPr="00AE2F48">
                        <w:rPr>
                          <w:b/>
                          <w:noProof/>
                          <w:color w:val="0070C0"/>
                          <w:sz w:val="36"/>
                          <w:lang w:val="es-CO" w:eastAsia="es-CO" w:bidi="ar-SA"/>
                        </w:rPr>
                        <w:t>TRANSVERSALIDAD PESCC Y PERIODICO ESCOLAR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C781C" wp14:editId="0738B0FA">
                <wp:simplePos x="0" y="0"/>
                <wp:positionH relativeFrom="column">
                  <wp:posOffset>8368665</wp:posOffset>
                </wp:positionH>
                <wp:positionV relativeFrom="paragraph">
                  <wp:posOffset>699135</wp:posOffset>
                </wp:positionV>
                <wp:extent cx="137160" cy="137160"/>
                <wp:effectExtent l="0" t="0" r="0" b="0"/>
                <wp:wrapNone/>
                <wp:docPr id="2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658.95pt;margin-top:55.05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" fillcolor="#9cf" stroked="f" strokecolor="#c9f" strokeweight="1.5pt"/>
            </w:pict>
          </mc:Fallback>
        </mc:AlternateContent>
      </w:r>
      <w:r w:rsidR="00E30D8B">
        <w:rPr>
          <w:noProof/>
          <w:color w:val="0070C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A2264" wp14:editId="45361950">
                <wp:simplePos x="0" y="0"/>
                <wp:positionH relativeFrom="column">
                  <wp:posOffset>7589520</wp:posOffset>
                </wp:positionH>
                <wp:positionV relativeFrom="paragraph">
                  <wp:posOffset>755015</wp:posOffset>
                </wp:positionV>
                <wp:extent cx="137160" cy="137160"/>
                <wp:effectExtent l="0" t="4445" r="0" b="1270"/>
                <wp:wrapNone/>
                <wp:docPr id="2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597.6pt;margin-top:59.4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" fillcolor="#fc6" stroked="f" strokecolor="#c9f" strokeweight="1.5pt"/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5FABD" wp14:editId="1420F4FC">
                <wp:simplePos x="0" y="0"/>
                <wp:positionH relativeFrom="column">
                  <wp:posOffset>6867525</wp:posOffset>
                </wp:positionH>
                <wp:positionV relativeFrom="paragraph">
                  <wp:posOffset>755015</wp:posOffset>
                </wp:positionV>
                <wp:extent cx="137160" cy="137160"/>
                <wp:effectExtent l="0" t="4445" r="0" b="1270"/>
                <wp:wrapNone/>
                <wp:docPr id="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540.75pt;margin-top:59.45pt;width:10.8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" fillcolor="#9c0" stroked="f" strokecolor="#c9f" strokeweight="1.5pt"/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F633698" wp14:editId="2C325743">
                <wp:simplePos x="0" y="0"/>
                <wp:positionH relativeFrom="page">
                  <wp:posOffset>7193280</wp:posOffset>
                </wp:positionH>
                <wp:positionV relativeFrom="page">
                  <wp:posOffset>591820</wp:posOffset>
                </wp:positionV>
                <wp:extent cx="2667635" cy="558165"/>
                <wp:effectExtent l="1905" t="1270" r="0" b="2540"/>
                <wp:wrapNone/>
                <wp:docPr id="1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AE2F48" w:rsidRDefault="00035633">
                            <w:pPr>
                              <w:pStyle w:val="Ttulo1"/>
                              <w:rPr>
                                <w:color w:val="0070C0"/>
                                <w:lang w:val="es-ES"/>
                              </w:rPr>
                            </w:pPr>
                            <w:r>
                              <w:rPr>
                                <w:color w:val="0070C0"/>
                                <w:lang w:val="es-ES"/>
                              </w:rPr>
                              <w:pict>
                                <v:shapetype id="_x0000_t158" coordsize="21600,21600" o:spt="158" adj="1404,10800" path="m@37@0c@38@3@39@1@40@0@41@3@42@1@43@0m@30@4c@31@5@32@6@33@4@34@5@35@6@36@4e">
                                  <v:formulas>
                                    <v:f eqn="val #0"/>
                                    <v:f eqn="prod @0 41 9"/>
                                    <v:f eqn="prod @0 23 9"/>
                                    <v:f eqn="sum 0 0 @2"/>
                                    <v:f eqn="sum 21600 0 #0"/>
                                    <v:f eqn="sum 21600 0 @1"/>
                                    <v:f eqn="sum 21600 0 @3"/>
                                    <v:f eqn="sum #1 0 10800"/>
                                    <v:f eqn="sum 21600 0 #1"/>
                                    <v:f eqn="prod @8 1 3"/>
                                    <v:f eqn="prod @8 2 3"/>
                                    <v:f eqn="prod @8 4 3"/>
                                    <v:f eqn="prod @8 5 3"/>
                                    <v:f eqn="prod @8 2 1"/>
                                    <v:f eqn="sum 21600 0 @9"/>
                                    <v:f eqn="sum 21600 0 @10"/>
                                    <v:f eqn="sum 21600 0 @8"/>
                                    <v:f eqn="sum 21600 0 @11"/>
                                    <v:f eqn="sum 21600 0 @12"/>
                                    <v:f eqn="sum 21600 0 @13"/>
                                    <v:f eqn="prod #1 1 3"/>
                                    <v:f eqn="prod #1 2 3"/>
                                    <v:f eqn="prod #1 4 3"/>
                                    <v:f eqn="prod #1 5 3"/>
                                    <v:f eqn="prod #1 2 1"/>
                                    <v:f eqn="sum 21600 0 @20"/>
                                    <v:f eqn="sum 21600 0 @21"/>
                                    <v:f eqn="sum 21600 0 @22"/>
                                    <v:f eqn="sum 21600 0 @23"/>
                                    <v:f eqn="sum 21600 0 @24"/>
                                    <v:f eqn="if @7 @19 0"/>
                                    <v:f eqn="if @7 @18 @20"/>
                                    <v:f eqn="if @7 @17 @21"/>
                                    <v:f eqn="if @7 @16 #1"/>
                                    <v:f eqn="if @7 @15 @22"/>
                                    <v:f eqn="if @7 @14 @23"/>
                                    <v:f eqn="if @7 21600 @24"/>
                                    <v:f eqn="if @7 0 @29"/>
                                    <v:f eqn="if @7 @9 @28"/>
                                    <v:f eqn="if @7 @10 @27"/>
                                    <v:f eqn="if @7 @8 @8"/>
                                    <v:f eqn="if @7 @11 @26"/>
                                    <v:f eqn="if @7 @12 @25"/>
                                    <v:f eqn="if @7 @13 21600"/>
                                    <v:f eqn="sum @36 0 @30"/>
                                    <v:f eqn="sum @4 0 @0"/>
                                    <v:f eqn="max @30 @37"/>
                                    <v:f eqn="min @36 @43"/>
                                    <v:f eqn="prod @0 2 1"/>
                                    <v:f eqn="sum 21600 0 @48"/>
                                    <v:f eqn="mid @36 @43"/>
                                    <v:f eqn="mid @30 @37"/>
                                  </v:formulas>
                                  <v:path textpathok="t" o:connecttype="custom" o:connectlocs="@40,@0;@51,10800;@33,@4;@50,10800" o:connectangles="270,180,90,0"/>
                                  <v:textpath on="t" fitshape="t" xscale="t"/>
                                  <v:handles>
                                    <v:h position="topLeft,#0" yrange="0,2229"/>
                                    <v:h position="#1,bottomRight" xrange="8640,12960"/>
                                  </v:handles>
                                  <o:lock v:ext="edit" text="t" shapetype="t"/>
                                </v:shapetype>
                                <v:shape id="_x0000_i1025" type="#_x0000_t158" style="width:191.85pt;height:28.5pt" fillcolor="#3cf" strokecolor="#009" strokeweight="1pt">
                                  <v:fill r:id="rId10" o:title=""/>
                                  <v:stroke r:id="rId10" o:title=""/>
                                  <v:shadow on="t" color="#009" offset="7pt,-7pt"/>
                                  <v:textpath style="font-family:&quot;Impact&quot;;v-text-spacing:52429f;v-text-kern:t" trim="t" fitpath="t" xscale="f" string="ROL DE GÉNERO 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9" type="#_x0000_t202" style="position:absolute;margin-left:566.4pt;margin-top:46.6pt;width:210.05pt;height:43.95pt;z-index:2516459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" filled="f" stroked="f">
                <v:textbox style="mso-fit-shape-to-text:t">
                  <w:txbxContent>
                    <w:p w:rsidR="001B5356" w:rsidRPr="00AE2F48" w:rsidRDefault="00035633">
                      <w:pPr>
                        <w:pStyle w:val="Ttulo1"/>
                        <w:rPr>
                          <w:color w:val="0070C0"/>
                          <w:lang w:val="es-ES"/>
                        </w:rPr>
                      </w:pPr>
                      <w:r>
                        <w:rPr>
                          <w:color w:val="0070C0"/>
                          <w:lang w:val="es-ES"/>
                        </w:rPr>
                        <w:pict>
                          <v:shape id="_x0000_i1025" type="#_x0000_t158" style="width:191.85pt;height:28.5pt" fillcolor="#3cf" strokecolor="#009" strokeweight="1pt">
                            <v:fill r:id="rId10" o:title=""/>
                            <v:stroke r:id="rId10" o:title=""/>
                            <v:shadow on="t" color="#009" offset="7pt,-7pt"/>
                            <v:textpath style="font-family:&quot;Impact&quot;;v-text-spacing:52429f;v-text-kern:t" trim="t" fitpath="t" xscale="f" string="ROL DE GÉNERO "/>
                          </v:shape>
                        </w:pi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-1484630</wp:posOffset>
                </wp:positionV>
                <wp:extent cx="2255520" cy="0"/>
                <wp:effectExtent l="11430" t="12700" r="9525" b="15875"/>
                <wp:wrapNone/>
                <wp:docPr id="1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116.9pt" to="181.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" strokecolor="#9c0" strokeweight="1.5pt"/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-3702050</wp:posOffset>
                </wp:positionV>
                <wp:extent cx="2255520" cy="0"/>
                <wp:effectExtent l="11430" t="14605" r="9525" b="13970"/>
                <wp:wrapNone/>
                <wp:docPr id="1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291.5pt" to="181.5pt,-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" strokecolor="#9c0" strokeweight="1.5pt"/>
            </w:pict>
          </mc:Fallback>
        </mc:AlternateContent>
      </w:r>
      <w:r w:rsidR="001B5356" w:rsidRPr="0048369E">
        <w:rPr>
          <w:lang w:val="es-ES"/>
        </w:rPr>
        <w:br w:type="page"/>
      </w:r>
      <w:r w:rsidR="00E30D8B"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7038975</wp:posOffset>
                </wp:positionH>
                <wp:positionV relativeFrom="page">
                  <wp:posOffset>523875</wp:posOffset>
                </wp:positionV>
                <wp:extent cx="3202305" cy="6934200"/>
                <wp:effectExtent l="0" t="0" r="0" b="0"/>
                <wp:wrapNone/>
                <wp:docPr id="1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693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D57" w:rsidRDefault="00DA1D57" w:rsidP="00E54649">
                            <w:pPr>
                              <w:pStyle w:val="Listaconvietas"/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sz w:val="28"/>
                                <w:lang w:val="es-ES"/>
                              </w:rPr>
                            </w:pPr>
                          </w:p>
                          <w:p w:rsidR="001B5356" w:rsidRPr="00E30D8B" w:rsidRDefault="00E54649" w:rsidP="00E54649">
                            <w:pPr>
                              <w:pStyle w:val="Listaconvietas"/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sz w:val="28"/>
                                <w:lang w:val="es-ES"/>
                              </w:rPr>
                              <w:t>PR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sz w:val="28"/>
                                <w:lang w:val="es-ES"/>
                              </w:rPr>
                              <w:t xml:space="preserve">INCIPALES  </w:t>
                            </w:r>
                            <w:r w:rsidR="00E30D8B" w:rsidRPr="00E30D8B"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sz w:val="28"/>
                                <w:lang w:val="es-ES"/>
                              </w:rPr>
                              <w:t>ESTEREOTIPOS :</w:t>
                            </w:r>
                          </w:p>
                          <w:p w:rsidR="00E30D8B" w:rsidRPr="00E54649" w:rsidRDefault="00E54649" w:rsidP="00E54649">
                            <w:pPr>
                              <w:pStyle w:val="Listaconvietas"/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  <w:r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  <w:t>MA</w:t>
                            </w:r>
                            <w:r w:rsidR="00E30D8B" w:rsidRPr="00E54649"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  <w:t>SCULINOS :</w:t>
                            </w:r>
                          </w:p>
                          <w:p w:rsidR="00E30D8B" w:rsidRPr="00E54649" w:rsidRDefault="00E30D8B" w:rsidP="00E30D8B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546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val="es-ES"/>
                              </w:rPr>
                              <w:t>Fuerza</w:t>
                            </w:r>
                          </w:p>
                          <w:p w:rsidR="00E30D8B" w:rsidRPr="00E54649" w:rsidRDefault="00E30D8B" w:rsidP="00E30D8B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546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Independencia</w:t>
                            </w:r>
                          </w:p>
                          <w:p w:rsidR="00E30D8B" w:rsidRPr="00E54649" w:rsidRDefault="00E30D8B" w:rsidP="00E30D8B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546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Objetividad</w:t>
                            </w:r>
                          </w:p>
                          <w:p w:rsidR="00E30D8B" w:rsidRPr="00E54649" w:rsidRDefault="00E30D8B" w:rsidP="00E30D8B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546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Decisión Razón</w:t>
                            </w:r>
                          </w:p>
                          <w:p w:rsidR="00E54649" w:rsidRDefault="00E54649" w:rsidP="00E54649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54649"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</w:rPr>
                              <w:t>FEMENINOS</w:t>
                            </w:r>
                          </w:p>
                          <w:p w:rsidR="00E54649" w:rsidRPr="00E54649" w:rsidRDefault="00E54649" w:rsidP="00E5464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54649"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</w:rPr>
                              <w:t>Debilidad</w:t>
                            </w:r>
                          </w:p>
                          <w:p w:rsidR="00E54649" w:rsidRPr="00E54649" w:rsidRDefault="00E54649" w:rsidP="00E54649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</w:pPr>
                            <w:r w:rsidRPr="00E54649"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>Dependencia</w:t>
                            </w:r>
                          </w:p>
                          <w:p w:rsidR="00E54649" w:rsidRDefault="00E54649" w:rsidP="00E54649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</w:pPr>
                            <w:r w:rsidRPr="00E54649"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>Sensibilidad</w:t>
                            </w:r>
                          </w:p>
                          <w:p w:rsidR="003649BC" w:rsidRPr="00DA1D57" w:rsidRDefault="003649BC" w:rsidP="00DA1D57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</w:rPr>
                            </w:pPr>
                            <w:r w:rsidRPr="003649BC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</w:rPr>
                              <w:t>ESPACIOS</w:t>
                            </w:r>
                          </w:p>
                          <w:p w:rsidR="003649BC" w:rsidRPr="003649BC" w:rsidRDefault="003649BC" w:rsidP="003649BC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3649BC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  <w:shd w:val="clear" w:color="auto" w:fill="FFFFFF"/>
                              </w:rPr>
                              <w:t>Público</w:t>
                            </w:r>
                          </w:p>
                          <w:p w:rsidR="003649BC" w:rsidRPr="003649BC" w:rsidRDefault="003649BC" w:rsidP="003649BC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</w:pPr>
                            <w:r w:rsidRPr="003649BC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  <w:t>Visible</w:t>
                            </w:r>
                          </w:p>
                          <w:p w:rsidR="003649BC" w:rsidRDefault="003649BC" w:rsidP="003649BC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</w:pPr>
                            <w:r w:rsidRPr="003649BC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  <w:t>Abierto</w:t>
                            </w:r>
                          </w:p>
                          <w:p w:rsidR="003649BC" w:rsidRPr="003649BC" w:rsidRDefault="003649BC" w:rsidP="003649BC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Cs w:val="18"/>
                              </w:rPr>
                            </w:pPr>
                            <w:r w:rsidRPr="003649BC">
                              <w:rPr>
                                <w:rFonts w:ascii="Arial" w:hAnsi="Arial" w:cs="Arial"/>
                                <w:b/>
                                <w:color w:val="0070C0"/>
                                <w:szCs w:val="18"/>
                              </w:rPr>
                              <w:t>FEMENINO</w:t>
                            </w:r>
                          </w:p>
                          <w:p w:rsidR="003649BC" w:rsidRPr="003649BC" w:rsidRDefault="003649BC" w:rsidP="003649BC">
                            <w:pPr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  <w:shd w:val="clear" w:color="auto" w:fill="FFFFFF"/>
                                <w:lang w:val="es-ES"/>
                              </w:rPr>
                            </w:pPr>
                            <w:r w:rsidRPr="003649BC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  <w:shd w:val="clear" w:color="auto" w:fill="FFFFFF"/>
                                <w:lang w:val="es-ES"/>
                              </w:rPr>
                              <w:t xml:space="preserve">Doméstico </w:t>
                            </w:r>
                          </w:p>
                          <w:p w:rsidR="003649BC" w:rsidRPr="003649BC" w:rsidRDefault="003649BC" w:rsidP="003649BC">
                            <w:pPr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  <w:shd w:val="clear" w:color="auto" w:fill="FFFFFF"/>
                                <w:lang w:val="es-ES"/>
                              </w:rPr>
                            </w:pPr>
                          </w:p>
                          <w:p w:rsidR="003649BC" w:rsidRPr="003649BC" w:rsidRDefault="003649BC" w:rsidP="003649BC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lang w:val="es-ES"/>
                              </w:rPr>
                            </w:pPr>
                            <w:r w:rsidRPr="003649BC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  <w:shd w:val="clear" w:color="auto" w:fill="FFFFFF"/>
                                <w:lang w:val="es-ES"/>
                              </w:rPr>
                              <w:t>Invisible</w:t>
                            </w:r>
                          </w:p>
                          <w:p w:rsidR="003649BC" w:rsidRPr="003649BC" w:rsidRDefault="003649BC" w:rsidP="003649BC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</w:pPr>
                            <w:r w:rsidRPr="003649BC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  <w:t xml:space="preserve">Cerrado </w:t>
                            </w:r>
                          </w:p>
                          <w:p w:rsidR="003649BC" w:rsidRPr="003649BC" w:rsidRDefault="003649BC" w:rsidP="003649BC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2"/>
                              </w:rPr>
                            </w:pPr>
                          </w:p>
                          <w:p w:rsidR="00E54649" w:rsidRPr="00E54649" w:rsidRDefault="00E54649" w:rsidP="00E54649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</w:pPr>
                          </w:p>
                          <w:p w:rsidR="00E54649" w:rsidRPr="00E54649" w:rsidRDefault="00E54649" w:rsidP="00E54649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E30D8B" w:rsidRDefault="00E30D8B" w:rsidP="00E54649">
                            <w:pPr>
                              <w:pStyle w:val="Listaconvietas"/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</w:p>
                          <w:p w:rsidR="00E30D8B" w:rsidRPr="00E30D8B" w:rsidRDefault="00E30D8B" w:rsidP="00E54649">
                            <w:pPr>
                              <w:pStyle w:val="Listaconvietas"/>
                              <w:rPr>
                                <w:rStyle w:val="Resaltarcarcterdecarcterdetexto"/>
                                <w:rFonts w:ascii="Arial" w:hAnsi="Arial" w:cs="Arial"/>
                                <w:b/>
                                <w:color w:val="0070C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0" type="#_x0000_t202" style="position:absolute;margin-left:554.25pt;margin-top:41.25pt;width:252.15pt;height:54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" filled="f" stroked="f" strokecolor="#c9f" strokeweight="1.5pt">
                <v:textbox>
                  <w:txbxContent>
                    <w:p w:rsidR="00DA1D57" w:rsidRDefault="00DA1D57" w:rsidP="00E54649">
                      <w:pPr>
                        <w:pStyle w:val="Listaconvietas"/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sz w:val="28"/>
                          <w:lang w:val="es-ES"/>
                        </w:rPr>
                      </w:pPr>
                    </w:p>
                    <w:p w:rsidR="001B5356" w:rsidRPr="00E30D8B" w:rsidRDefault="00E54649" w:rsidP="00E54649">
                      <w:pPr>
                        <w:pStyle w:val="Listaconvietas"/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sz w:val="28"/>
                          <w:lang w:val="es-ES"/>
                        </w:rPr>
                      </w:pPr>
                      <w:r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sz w:val="28"/>
                          <w:lang w:val="es-ES"/>
                        </w:rPr>
                        <w:t xml:space="preserve"> </w:t>
                      </w:r>
                      <w:r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sz w:val="28"/>
                          <w:lang w:val="es-ES"/>
                        </w:rPr>
                        <w:t>PR</w:t>
                      </w:r>
                      <w:bookmarkStart w:id="1" w:name="_GoBack"/>
                      <w:bookmarkEnd w:id="1"/>
                      <w:r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sz w:val="28"/>
                          <w:lang w:val="es-ES"/>
                        </w:rPr>
                        <w:t xml:space="preserve">INCIPALES  </w:t>
                      </w:r>
                      <w:r w:rsidR="00E30D8B" w:rsidRPr="00E30D8B"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sz w:val="28"/>
                          <w:lang w:val="es-ES"/>
                        </w:rPr>
                        <w:t>ESTEREOTIPOS :</w:t>
                      </w:r>
                    </w:p>
                    <w:p w:rsidR="00E30D8B" w:rsidRPr="00E54649" w:rsidRDefault="00E54649" w:rsidP="00E54649">
                      <w:pPr>
                        <w:pStyle w:val="Listaconvietas"/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  <w:r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lang w:val="es-ES"/>
                        </w:rPr>
                        <w:t>MA</w:t>
                      </w:r>
                      <w:r w:rsidR="00E30D8B" w:rsidRPr="00E54649"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lang w:val="es-ES"/>
                        </w:rPr>
                        <w:t>SCULINOS :</w:t>
                      </w:r>
                    </w:p>
                    <w:p w:rsidR="00E30D8B" w:rsidRPr="00E54649" w:rsidRDefault="00E30D8B" w:rsidP="00E30D8B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E546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val="es-ES"/>
                        </w:rPr>
                        <w:t>Fuerza</w:t>
                      </w:r>
                    </w:p>
                    <w:p w:rsidR="00E30D8B" w:rsidRPr="00E54649" w:rsidRDefault="00E30D8B" w:rsidP="00E30D8B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E546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Independencia</w:t>
                      </w:r>
                    </w:p>
                    <w:p w:rsidR="00E30D8B" w:rsidRPr="00E54649" w:rsidRDefault="00E30D8B" w:rsidP="00E30D8B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E546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Objetividad</w:t>
                      </w:r>
                    </w:p>
                    <w:p w:rsidR="00E30D8B" w:rsidRPr="00E54649" w:rsidRDefault="00E30D8B" w:rsidP="00E30D8B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E54649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Decisión Razón</w:t>
                      </w:r>
                    </w:p>
                    <w:p w:rsidR="00E54649" w:rsidRDefault="00E54649" w:rsidP="00E54649">
                      <w:pPr>
                        <w:pStyle w:val="NormalWeb"/>
                        <w:shd w:val="clear" w:color="auto" w:fill="FFFFFF"/>
                        <w:spacing w:line="252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E54649">
                        <w:rPr>
                          <w:rFonts w:ascii="Arial" w:hAnsi="Arial" w:cs="Arial"/>
                          <w:b/>
                          <w:color w:val="0070C0"/>
                          <w:sz w:val="22"/>
                          <w:szCs w:val="22"/>
                        </w:rPr>
                        <w:t>FEMENINOS</w:t>
                      </w:r>
                    </w:p>
                    <w:p w:rsidR="00E54649" w:rsidRPr="00E54649" w:rsidRDefault="00E54649" w:rsidP="00E5464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54649"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</w:rPr>
                        <w:t>Debilidad</w:t>
                      </w:r>
                    </w:p>
                    <w:p w:rsidR="00E54649" w:rsidRPr="00E54649" w:rsidRDefault="00E54649" w:rsidP="00E54649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333333"/>
                        </w:rPr>
                      </w:pPr>
                      <w:r w:rsidRPr="00E54649">
                        <w:rPr>
                          <w:rFonts w:ascii="Arial" w:hAnsi="Arial" w:cs="Arial"/>
                          <w:b/>
                          <w:color w:val="333333"/>
                        </w:rPr>
                        <w:t>Dependencia</w:t>
                      </w:r>
                    </w:p>
                    <w:p w:rsidR="00E54649" w:rsidRDefault="00E54649" w:rsidP="00E54649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333333"/>
                        </w:rPr>
                      </w:pPr>
                      <w:r w:rsidRPr="00E54649">
                        <w:rPr>
                          <w:rFonts w:ascii="Arial" w:hAnsi="Arial" w:cs="Arial"/>
                          <w:b/>
                          <w:color w:val="333333"/>
                        </w:rPr>
                        <w:t>Sensibilidad</w:t>
                      </w:r>
                    </w:p>
                    <w:p w:rsidR="003649BC" w:rsidRPr="00DA1D57" w:rsidRDefault="003649BC" w:rsidP="00DA1D57">
                      <w:pPr>
                        <w:pStyle w:val="NormalWeb"/>
                        <w:shd w:val="clear" w:color="auto" w:fill="FFFFFF"/>
                        <w:spacing w:line="252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8"/>
                        </w:rPr>
                      </w:pPr>
                      <w:r w:rsidRPr="003649BC">
                        <w:rPr>
                          <w:rFonts w:ascii="Arial" w:hAnsi="Arial" w:cs="Arial"/>
                          <w:b/>
                          <w:color w:val="0070C0"/>
                          <w:sz w:val="28"/>
                        </w:rPr>
                        <w:t>ESPACIOS</w:t>
                      </w:r>
                    </w:p>
                    <w:p w:rsidR="003649BC" w:rsidRPr="003649BC" w:rsidRDefault="003649BC" w:rsidP="003649BC">
                      <w:pPr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3649BC">
                        <w:rPr>
                          <w:rFonts w:ascii="Arial" w:hAnsi="Arial" w:cs="Arial"/>
                          <w:b/>
                          <w:color w:val="333333"/>
                          <w:szCs w:val="18"/>
                          <w:shd w:val="clear" w:color="auto" w:fill="FFFFFF"/>
                        </w:rPr>
                        <w:t>Público</w:t>
                      </w:r>
                    </w:p>
                    <w:p w:rsidR="003649BC" w:rsidRPr="003649BC" w:rsidRDefault="003649BC" w:rsidP="003649BC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</w:pPr>
                      <w:r w:rsidRPr="003649BC"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  <w:t>Visible</w:t>
                      </w:r>
                    </w:p>
                    <w:p w:rsidR="003649BC" w:rsidRDefault="003649BC" w:rsidP="003649BC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</w:pPr>
                      <w:r w:rsidRPr="003649BC"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  <w:t>Abierto</w:t>
                      </w:r>
                    </w:p>
                    <w:p w:rsidR="003649BC" w:rsidRPr="003649BC" w:rsidRDefault="003649BC" w:rsidP="003649BC">
                      <w:pPr>
                        <w:pStyle w:val="NormalWeb"/>
                        <w:shd w:val="clear" w:color="auto" w:fill="FFFFFF"/>
                        <w:spacing w:line="252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Cs w:val="18"/>
                        </w:rPr>
                      </w:pPr>
                      <w:r w:rsidRPr="003649BC">
                        <w:rPr>
                          <w:rFonts w:ascii="Arial" w:hAnsi="Arial" w:cs="Arial"/>
                          <w:b/>
                          <w:color w:val="0070C0"/>
                          <w:szCs w:val="18"/>
                        </w:rPr>
                        <w:t>FEMENINO</w:t>
                      </w:r>
                    </w:p>
                    <w:p w:rsidR="003649BC" w:rsidRPr="003649BC" w:rsidRDefault="003649BC" w:rsidP="003649BC">
                      <w:pPr>
                        <w:rPr>
                          <w:rFonts w:ascii="Arial" w:hAnsi="Arial" w:cs="Arial"/>
                          <w:b/>
                          <w:color w:val="333333"/>
                          <w:szCs w:val="18"/>
                          <w:shd w:val="clear" w:color="auto" w:fill="FFFFFF"/>
                          <w:lang w:val="es-ES"/>
                        </w:rPr>
                      </w:pPr>
                      <w:r w:rsidRPr="003649BC">
                        <w:rPr>
                          <w:rFonts w:ascii="Arial" w:hAnsi="Arial" w:cs="Arial"/>
                          <w:b/>
                          <w:color w:val="333333"/>
                          <w:szCs w:val="18"/>
                          <w:shd w:val="clear" w:color="auto" w:fill="FFFFFF"/>
                          <w:lang w:val="es-ES"/>
                        </w:rPr>
                        <w:t xml:space="preserve">Doméstico </w:t>
                      </w:r>
                    </w:p>
                    <w:p w:rsidR="003649BC" w:rsidRPr="003649BC" w:rsidRDefault="003649BC" w:rsidP="003649BC">
                      <w:pPr>
                        <w:rPr>
                          <w:rFonts w:ascii="Arial" w:hAnsi="Arial" w:cs="Arial"/>
                          <w:b/>
                          <w:color w:val="333333"/>
                          <w:szCs w:val="18"/>
                          <w:shd w:val="clear" w:color="auto" w:fill="FFFFFF"/>
                          <w:lang w:val="es-ES"/>
                        </w:rPr>
                      </w:pPr>
                    </w:p>
                    <w:p w:rsidR="003649BC" w:rsidRPr="003649BC" w:rsidRDefault="003649BC" w:rsidP="003649BC">
                      <w:pPr>
                        <w:rPr>
                          <w:rFonts w:ascii="Arial" w:hAnsi="Arial" w:cs="Arial"/>
                          <w:b/>
                          <w:sz w:val="36"/>
                          <w:lang w:val="es-ES"/>
                        </w:rPr>
                      </w:pPr>
                      <w:r w:rsidRPr="003649BC">
                        <w:rPr>
                          <w:rFonts w:ascii="Arial" w:hAnsi="Arial" w:cs="Arial"/>
                          <w:b/>
                          <w:color w:val="333333"/>
                          <w:szCs w:val="18"/>
                          <w:shd w:val="clear" w:color="auto" w:fill="FFFFFF"/>
                          <w:lang w:val="es-ES"/>
                        </w:rPr>
                        <w:t>Invisible</w:t>
                      </w:r>
                    </w:p>
                    <w:p w:rsidR="003649BC" w:rsidRPr="003649BC" w:rsidRDefault="003649BC" w:rsidP="003649BC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</w:pPr>
                      <w:r w:rsidRPr="003649BC"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  <w:t xml:space="preserve">Cerrado </w:t>
                      </w:r>
                    </w:p>
                    <w:p w:rsidR="003649BC" w:rsidRPr="003649BC" w:rsidRDefault="003649BC" w:rsidP="003649BC">
                      <w:pPr>
                        <w:pStyle w:val="NormalWeb"/>
                        <w:shd w:val="clear" w:color="auto" w:fill="FFFFFF"/>
                        <w:spacing w:line="252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2"/>
                        </w:rPr>
                      </w:pPr>
                    </w:p>
                    <w:p w:rsidR="00E54649" w:rsidRPr="00E54649" w:rsidRDefault="00E54649" w:rsidP="00E54649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333333"/>
                        </w:rPr>
                      </w:pPr>
                    </w:p>
                    <w:p w:rsidR="00E54649" w:rsidRPr="00E54649" w:rsidRDefault="00E54649" w:rsidP="00E54649">
                      <w:pPr>
                        <w:pStyle w:val="NormalWeb"/>
                        <w:shd w:val="clear" w:color="auto" w:fill="FFFFFF"/>
                        <w:spacing w:line="252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:rsidR="00E30D8B" w:rsidRDefault="00E30D8B" w:rsidP="00E54649">
                      <w:pPr>
                        <w:pStyle w:val="Listaconvietas"/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</w:p>
                    <w:p w:rsidR="00E30D8B" w:rsidRPr="00E30D8B" w:rsidRDefault="00E30D8B" w:rsidP="00E54649">
                      <w:pPr>
                        <w:pStyle w:val="Listaconvietas"/>
                        <w:rPr>
                          <w:rStyle w:val="Resaltarcarcterdecarcterdetexto"/>
                          <w:rFonts w:ascii="Arial" w:hAnsi="Arial" w:cs="Arial"/>
                          <w:b/>
                          <w:color w:val="0070C0"/>
                          <w:lang w:val="es-E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ge">
                  <wp:posOffset>523875</wp:posOffset>
                </wp:positionV>
                <wp:extent cx="2872740" cy="6792595"/>
                <wp:effectExtent l="0" t="0" r="0" b="0"/>
                <wp:wrapNone/>
                <wp:docPr id="1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679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D8B" w:rsidRDefault="00E30D8B">
                            <w:pPr>
                              <w:pStyle w:val="Textoindependiente2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619375" cy="1724025"/>
                                  <wp:effectExtent l="0" t="0" r="9525" b="9525"/>
                                  <wp:docPr id="95" name="Imagen 95" descr="http://www.edukanda.es/mediatecaweb/data/zip/868/images/madreyobrer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5" descr="http://www.edukanda.es/mediatecaweb/data/zip/868/images/madreyobrer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375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0D8B" w:rsidRDefault="00E30D8B" w:rsidP="00E30D8B">
                            <w:pPr>
                              <w:pStyle w:val="Textoindependiente2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</w:rPr>
                            </w:pPr>
                            <w:r w:rsidRPr="00E30D8B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</w:rPr>
                              <w:t>ROL FEMENINO:</w:t>
                            </w:r>
                          </w:p>
                          <w:p w:rsidR="00E30D8B" w:rsidRPr="00E30D8B" w:rsidRDefault="00E30D8B" w:rsidP="00E30D8B">
                            <w:pPr>
                              <w:pStyle w:val="Textoindependiente2"/>
                              <w:jc w:val="center"/>
                              <w:rPr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543175" cy="1609725"/>
                                  <wp:effectExtent l="0" t="0" r="9525" b="9525"/>
                                  <wp:docPr id="97" name="Imagen 3" descr="Descripción: http://terapiasgestalt.es/wp-content/uploads/2012/06/instinto-materno-267x3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 descr="Descripción: http://terapiasgestalt.es/wp-content/uploads/2012/06/instinto-materno-267x3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3175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0D8B" w:rsidRPr="00E30D8B" w:rsidRDefault="00E30D8B" w:rsidP="00E30D8B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 xml:space="preserve"> Los d</w:t>
                            </w:r>
                            <w:r w:rsidRPr="00E30D8B"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>enominados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 xml:space="preserve"> roles femeninos o masculinos </w:t>
                            </w:r>
                            <w:r w:rsidRPr="00E30D8B"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 xml:space="preserve"> se transmiten mediante las creencias sobre lo que deben ser y hacer mujeres y hombres, denominadas estereotipos.</w:t>
                            </w:r>
                          </w:p>
                          <w:p w:rsidR="00E30D8B" w:rsidRPr="00E30D8B" w:rsidRDefault="00E30D8B" w:rsidP="00E30D8B">
                            <w:pPr>
                              <w:pStyle w:val="NormalWeb"/>
                              <w:shd w:val="clear" w:color="auto" w:fill="FFFFFF"/>
                              <w:spacing w:line="252" w:lineRule="atLeast"/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</w:pPr>
                            <w:r w:rsidRPr="00E30D8B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  <w:t>Los roles están directamente asociados a los ámbitos de relación y estos marcan tiempos y espacios diferentes.</w:t>
                            </w:r>
                          </w:p>
                          <w:p w:rsidR="00E30D8B" w:rsidRPr="00E30D8B" w:rsidRDefault="00E30D8B" w:rsidP="00E30D8B">
                            <w:pPr>
                              <w:pStyle w:val="Textoindependiente2"/>
                              <w:jc w:val="center"/>
                              <w:rPr>
                                <w:noProof/>
                                <w:lang w:val="es-CO" w:eastAsia="es-CO"/>
                              </w:rPr>
                            </w:pPr>
                          </w:p>
                          <w:p w:rsidR="00E30D8B" w:rsidRPr="00E30D8B" w:rsidRDefault="00E30D8B" w:rsidP="00E30D8B">
                            <w:pPr>
                              <w:pStyle w:val="Textoindependiente2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lang w:val="es-CO"/>
                              </w:rPr>
                            </w:pPr>
                          </w:p>
                          <w:p w:rsidR="001B5356" w:rsidRPr="002E655D" w:rsidRDefault="001B5356">
                            <w:pPr>
                              <w:pStyle w:val="Textoindependiente2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1" type="#_x0000_t202" style="position:absolute;margin-left:300.6pt;margin-top:41.25pt;width:226.2pt;height:534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" filled="f" stroked="f" strokecolor="#c9f" strokeweight="1.5pt">
                <v:textbox>
                  <w:txbxContent>
                    <w:p w:rsidR="00E30D8B" w:rsidRDefault="00E30D8B">
                      <w:pPr>
                        <w:pStyle w:val="Textoindependiente2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2619375" cy="1724025"/>
                            <wp:effectExtent l="0" t="0" r="9525" b="9525"/>
                            <wp:docPr id="95" name="Imagen 95" descr="http://www.edukanda.es/mediatecaweb/data/zip/868/images/madreyobrer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5" descr="http://www.edukanda.es/mediatecaweb/data/zip/868/images/madreyobrer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172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0D8B" w:rsidRDefault="00E30D8B" w:rsidP="00E30D8B">
                      <w:pPr>
                        <w:pStyle w:val="Textoindependiente2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</w:rPr>
                      </w:pPr>
                      <w:r w:rsidRPr="00E30D8B">
                        <w:rPr>
                          <w:rFonts w:ascii="Arial" w:hAnsi="Arial" w:cs="Arial"/>
                          <w:b/>
                          <w:color w:val="0070C0"/>
                          <w:sz w:val="36"/>
                        </w:rPr>
                        <w:t>ROL FEMENINO:</w:t>
                      </w:r>
                    </w:p>
                    <w:p w:rsidR="00E30D8B" w:rsidRPr="00E30D8B" w:rsidRDefault="00E30D8B" w:rsidP="00E30D8B">
                      <w:pPr>
                        <w:pStyle w:val="Textoindependiente2"/>
                        <w:jc w:val="center"/>
                        <w:rPr>
                          <w:noProof/>
                          <w:lang w:val="es-CO" w:eastAsia="es-CO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2543175" cy="1609725"/>
                            <wp:effectExtent l="0" t="0" r="9525" b="9525"/>
                            <wp:docPr id="97" name="Imagen 3" descr="Descripción: http://terapiasgestalt.es/wp-content/uploads/2012/06/instinto-materno-267x3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 descr="Descripción: http://terapiasgestalt.es/wp-content/uploads/2012/06/instinto-materno-267x3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3175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0D8B" w:rsidRPr="00E30D8B" w:rsidRDefault="00E30D8B" w:rsidP="00E30D8B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333333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</w:rPr>
                        <w:t xml:space="preserve"> Los d</w:t>
                      </w:r>
                      <w:r w:rsidRPr="00E30D8B">
                        <w:rPr>
                          <w:rFonts w:ascii="Arial" w:hAnsi="Arial" w:cs="Arial"/>
                          <w:b/>
                          <w:color w:val="333333"/>
                        </w:rPr>
                        <w:t>enominados</w:t>
                      </w:r>
                      <w:r>
                        <w:rPr>
                          <w:rFonts w:ascii="Arial" w:hAnsi="Arial" w:cs="Arial"/>
                          <w:b/>
                          <w:color w:val="333333"/>
                        </w:rPr>
                        <w:t xml:space="preserve"> roles femeninos o masculinos </w:t>
                      </w:r>
                      <w:r w:rsidRPr="00E30D8B">
                        <w:rPr>
                          <w:rFonts w:ascii="Arial" w:hAnsi="Arial" w:cs="Arial"/>
                          <w:b/>
                          <w:color w:val="333333"/>
                        </w:rPr>
                        <w:t xml:space="preserve"> se transmiten mediante las creencias sobre lo que deben ser y hacer mujeres y hombres, denominadas estereotipos.</w:t>
                      </w:r>
                    </w:p>
                    <w:p w:rsidR="00E30D8B" w:rsidRPr="00E30D8B" w:rsidRDefault="00E30D8B" w:rsidP="00E30D8B">
                      <w:pPr>
                        <w:pStyle w:val="NormalWeb"/>
                        <w:shd w:val="clear" w:color="auto" w:fill="FFFFFF"/>
                        <w:spacing w:line="252" w:lineRule="atLeast"/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</w:pPr>
                      <w:r w:rsidRPr="00E30D8B"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  <w:t>Los roles están directamente asociados a los ámbitos de relación y estos marcan tiempos y espacios diferentes.</w:t>
                      </w:r>
                    </w:p>
                    <w:p w:rsidR="00E30D8B" w:rsidRPr="00E30D8B" w:rsidRDefault="00E30D8B" w:rsidP="00E30D8B">
                      <w:pPr>
                        <w:pStyle w:val="Textoindependiente2"/>
                        <w:jc w:val="center"/>
                        <w:rPr>
                          <w:noProof/>
                          <w:lang w:val="es-CO" w:eastAsia="es-CO"/>
                        </w:rPr>
                      </w:pPr>
                    </w:p>
                    <w:p w:rsidR="00E30D8B" w:rsidRPr="00E30D8B" w:rsidRDefault="00E30D8B" w:rsidP="00E30D8B">
                      <w:pPr>
                        <w:pStyle w:val="Textoindependiente2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lang w:val="es-CO"/>
                        </w:rPr>
                      </w:pPr>
                    </w:p>
                    <w:p w:rsidR="001B5356" w:rsidRPr="002E655D" w:rsidRDefault="001B5356">
                      <w:pPr>
                        <w:pStyle w:val="Textoindependiente2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ge">
                  <wp:posOffset>523875</wp:posOffset>
                </wp:positionV>
                <wp:extent cx="2377440" cy="6792595"/>
                <wp:effectExtent l="1905" t="0" r="1905" b="0"/>
                <wp:wrapNone/>
                <wp:docPr id="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679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F5E" w:rsidRDefault="00F87F5E" w:rsidP="00F87F5E">
                            <w:pPr>
                              <w:pStyle w:val="Textoindependiente"/>
                              <w:jc w:val="center"/>
                              <w:rPr>
                                <w:b/>
                                <w:color w:val="0070C0"/>
                                <w:sz w:val="36"/>
                                <w:lang w:val="es-ES_tradnl"/>
                              </w:rPr>
                            </w:pPr>
                            <w:r w:rsidRPr="00F87F5E">
                              <w:rPr>
                                <w:b/>
                                <w:color w:val="0070C0"/>
                                <w:sz w:val="36"/>
                                <w:lang w:val="es-ES_tradnl"/>
                              </w:rPr>
                              <w:t>QUE  SON  LOS ROLES DE GENERO</w:t>
                            </w:r>
                          </w:p>
                          <w:p w:rsidR="00F87F5E" w:rsidRPr="00F87F5E" w:rsidRDefault="00F87F5E" w:rsidP="00F87F5E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1B5356" w:rsidRPr="00F87F5E" w:rsidRDefault="00F87F5E" w:rsidP="00F87F5E">
                            <w:pPr>
                              <w:pStyle w:val="Textoindependiente"/>
                              <w:jc w:val="center"/>
                              <w:rPr>
                                <w:b/>
                                <w:color w:val="333333"/>
                                <w:sz w:val="24"/>
                                <w:szCs w:val="18"/>
                                <w:shd w:val="clear" w:color="auto" w:fill="FFFFFF"/>
                                <w:lang w:val="es-CO"/>
                              </w:rPr>
                            </w:pPr>
                            <w:r w:rsidRPr="00F87F5E">
                              <w:rPr>
                                <w:b/>
                                <w:color w:val="333333"/>
                                <w:sz w:val="24"/>
                                <w:szCs w:val="18"/>
                                <w:shd w:val="clear" w:color="auto" w:fill="FFFFFF"/>
                                <w:lang w:val="es-CO"/>
                              </w:rPr>
                              <w:t>Los roles determinan acciones y comprenden las expectativas y normas que una sociedad establece sobre cómo debe actuar y sentir una persona en función de que sea mujer o hombre.</w:t>
                            </w:r>
                          </w:p>
                          <w:p w:rsidR="00F87F5E" w:rsidRDefault="00F87F5E" w:rsidP="00F87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lang w:val="es-CO"/>
                              </w:rPr>
                            </w:pPr>
                            <w:r w:rsidRPr="00F87F5E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lang w:val="es-CO"/>
                              </w:rPr>
                              <w:t>LOS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lang w:val="es-CO"/>
                              </w:rPr>
                              <w:t xml:space="preserve"> </w:t>
                            </w:r>
                            <w:r w:rsidRPr="00F87F5E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lang w:val="es-CO"/>
                              </w:rPr>
                              <w:t xml:space="preserve"> ROLES FEMENINOS</w:t>
                            </w:r>
                          </w:p>
                          <w:p w:rsidR="00F87F5E" w:rsidRDefault="00F87F5E" w:rsidP="00F87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lang w:val="es-CO"/>
                              </w:rPr>
                            </w:pPr>
                          </w:p>
                          <w:p w:rsidR="00F87F5E" w:rsidRPr="00F87F5E" w:rsidRDefault="00F87F5E" w:rsidP="00F87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8"/>
                                <w:lang w:val="es-CO"/>
                              </w:rPr>
                            </w:pPr>
                            <w:r w:rsidRPr="00F87F5E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  <w:shd w:val="clear" w:color="auto" w:fill="FFFFFF"/>
                                <w:lang w:val="es-CO"/>
                              </w:rPr>
                              <w:t>Los roles femeninos son los relacionados con todas las tareas asociadas a la reproducción, crianza, cuidados, sustento emocional… y están inscritos, fundamentalmente, en el ámbito doméstico.</w:t>
                            </w:r>
                          </w:p>
                          <w:p w:rsidR="00F87F5E" w:rsidRDefault="00F87F5E" w:rsidP="00F87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lang w:val="es-CO"/>
                              </w:rPr>
                            </w:pPr>
                          </w:p>
                          <w:p w:rsidR="00F87F5E" w:rsidRDefault="00F87F5E" w:rsidP="00F87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lang w:val="es-CO"/>
                              </w:rPr>
                              <w:t>LOS ROLES MASCULINOS</w:t>
                            </w:r>
                          </w:p>
                          <w:p w:rsidR="00F87F5E" w:rsidRDefault="00F87F5E" w:rsidP="00F87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lang w:val="es-CO"/>
                              </w:rPr>
                            </w:pPr>
                          </w:p>
                          <w:p w:rsidR="00F87F5E" w:rsidRPr="00F87F5E" w:rsidRDefault="00F87F5E" w:rsidP="00F87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8"/>
                                <w:lang w:val="es-CO"/>
                              </w:rPr>
                            </w:pPr>
                            <w:r w:rsidRPr="00F87F5E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  <w:shd w:val="clear" w:color="auto" w:fill="FFFFFF"/>
                                <w:lang w:val="es-CO"/>
                              </w:rPr>
                              <w:t>Los roles masculinos están asociados a las tareas que tienen que ver con el productivo, el mantenimiento y sustento económico, principalmente desarrollados en el ámbito público.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2" type="#_x0000_t202" style="position:absolute;margin-left:42.9pt;margin-top:41.25pt;width:187.2pt;height:534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" filled="f" stroked="f" strokecolor="#c9f" strokeweight="1.5pt">
                <v:textbox>
                  <w:txbxContent>
                    <w:p w:rsidR="00F87F5E" w:rsidRDefault="00F87F5E" w:rsidP="00F87F5E">
                      <w:pPr>
                        <w:pStyle w:val="Textoindependiente"/>
                        <w:jc w:val="center"/>
                        <w:rPr>
                          <w:b/>
                          <w:color w:val="0070C0"/>
                          <w:sz w:val="36"/>
                          <w:lang w:val="es-ES_tradnl"/>
                        </w:rPr>
                      </w:pPr>
                      <w:r w:rsidRPr="00F87F5E">
                        <w:rPr>
                          <w:b/>
                          <w:color w:val="0070C0"/>
                          <w:sz w:val="36"/>
                          <w:lang w:val="es-ES_tradnl"/>
                        </w:rPr>
                        <w:t>QUE  SON  LOS ROLES DE GENERO</w:t>
                      </w:r>
                    </w:p>
                    <w:p w:rsidR="00F87F5E" w:rsidRPr="00F87F5E" w:rsidRDefault="00F87F5E" w:rsidP="00F87F5E">
                      <w:pPr>
                        <w:rPr>
                          <w:lang w:val="es-ES_tradnl"/>
                        </w:rPr>
                      </w:pPr>
                    </w:p>
                    <w:p w:rsidR="001B5356" w:rsidRPr="00F87F5E" w:rsidRDefault="00F87F5E" w:rsidP="00F87F5E">
                      <w:pPr>
                        <w:pStyle w:val="Textoindependiente"/>
                        <w:jc w:val="center"/>
                        <w:rPr>
                          <w:b/>
                          <w:color w:val="333333"/>
                          <w:sz w:val="24"/>
                          <w:szCs w:val="18"/>
                          <w:shd w:val="clear" w:color="auto" w:fill="FFFFFF"/>
                          <w:lang w:val="es-CO"/>
                        </w:rPr>
                      </w:pPr>
                      <w:r w:rsidRPr="00F87F5E">
                        <w:rPr>
                          <w:b/>
                          <w:color w:val="333333"/>
                          <w:sz w:val="24"/>
                          <w:szCs w:val="18"/>
                          <w:shd w:val="clear" w:color="auto" w:fill="FFFFFF"/>
                          <w:lang w:val="es-CO"/>
                        </w:rPr>
                        <w:t>Los roles determinan acciones y comprenden las expectativas y normas que una sociedad establece sobre cómo debe actuar y sentir una persona en función de que sea mujer o hombre.</w:t>
                      </w:r>
                    </w:p>
                    <w:p w:rsidR="00F87F5E" w:rsidRDefault="00F87F5E" w:rsidP="00F87F5E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lang w:val="es-CO"/>
                        </w:rPr>
                      </w:pPr>
                      <w:r w:rsidRPr="00F87F5E">
                        <w:rPr>
                          <w:rFonts w:ascii="Arial" w:hAnsi="Arial" w:cs="Arial"/>
                          <w:b/>
                          <w:color w:val="0070C0"/>
                          <w:sz w:val="36"/>
                          <w:lang w:val="es-CO"/>
                        </w:rPr>
                        <w:t>LOS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lang w:val="es-CO"/>
                        </w:rPr>
                        <w:t xml:space="preserve"> </w:t>
                      </w:r>
                      <w:r w:rsidRPr="00F87F5E">
                        <w:rPr>
                          <w:rFonts w:ascii="Arial" w:hAnsi="Arial" w:cs="Arial"/>
                          <w:b/>
                          <w:color w:val="0070C0"/>
                          <w:sz w:val="36"/>
                          <w:lang w:val="es-CO"/>
                        </w:rPr>
                        <w:t xml:space="preserve"> ROLES FEMENINOS</w:t>
                      </w:r>
                    </w:p>
                    <w:p w:rsidR="00F87F5E" w:rsidRDefault="00F87F5E" w:rsidP="00F87F5E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lang w:val="es-CO"/>
                        </w:rPr>
                      </w:pPr>
                    </w:p>
                    <w:p w:rsidR="00F87F5E" w:rsidRPr="00F87F5E" w:rsidRDefault="00F87F5E" w:rsidP="00F87F5E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8"/>
                          <w:lang w:val="es-CO"/>
                        </w:rPr>
                      </w:pPr>
                      <w:r w:rsidRPr="00F87F5E">
                        <w:rPr>
                          <w:rFonts w:ascii="Arial" w:hAnsi="Arial" w:cs="Arial"/>
                          <w:b/>
                          <w:color w:val="333333"/>
                          <w:szCs w:val="18"/>
                          <w:shd w:val="clear" w:color="auto" w:fill="FFFFFF"/>
                          <w:lang w:val="es-CO"/>
                        </w:rPr>
                        <w:t>Los roles femeninos son los relacionados con todas las tareas asociadas a la reproducción, crianza, cuidados, sustento emocional… y están inscritos, fundamentalmente, en el ámbito doméstico.</w:t>
                      </w:r>
                    </w:p>
                    <w:p w:rsidR="00F87F5E" w:rsidRDefault="00F87F5E" w:rsidP="00F87F5E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lang w:val="es-CO"/>
                        </w:rPr>
                      </w:pPr>
                    </w:p>
                    <w:p w:rsidR="00F87F5E" w:rsidRDefault="00F87F5E" w:rsidP="00F87F5E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lang w:val="es-CO"/>
                        </w:rPr>
                        <w:t>LOS ROLES MASCULINOS</w:t>
                      </w:r>
                    </w:p>
                    <w:p w:rsidR="00F87F5E" w:rsidRDefault="00F87F5E" w:rsidP="00F87F5E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lang w:val="es-CO"/>
                        </w:rPr>
                      </w:pPr>
                    </w:p>
                    <w:p w:rsidR="00F87F5E" w:rsidRPr="00F87F5E" w:rsidRDefault="00F87F5E" w:rsidP="00F87F5E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8"/>
                          <w:lang w:val="es-CO"/>
                        </w:rPr>
                      </w:pPr>
                      <w:r w:rsidRPr="00F87F5E">
                        <w:rPr>
                          <w:rFonts w:ascii="Arial" w:hAnsi="Arial" w:cs="Arial"/>
                          <w:b/>
                          <w:color w:val="333333"/>
                          <w:szCs w:val="18"/>
                          <w:shd w:val="clear" w:color="auto" w:fill="FFFFFF"/>
                          <w:lang w:val="es-CO"/>
                        </w:rPr>
                        <w:t>Los roles masculinos están asociados a las tareas que tienen que ver con el productivo, el mantenimiento y sustento económico, principalmente desarrollados en el ámbito público.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6537960</wp:posOffset>
                </wp:positionH>
                <wp:positionV relativeFrom="paragraph">
                  <wp:posOffset>-1892935</wp:posOffset>
                </wp:positionV>
                <wp:extent cx="2674620" cy="1034415"/>
                <wp:effectExtent l="3810" t="4445" r="0" b="0"/>
                <wp:wrapNone/>
                <wp:docPr id="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Resaltarcarcterdetexto"/>
                              <w:ind w:left="0" w:right="0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 xml:space="preserve">Si desea obtener información sobre vacantes o desea enviar su </w:t>
                            </w:r>
                            <w:proofErr w:type="spellStart"/>
                            <w:r w:rsidRPr="002E655D">
                              <w:rPr>
                                <w:lang w:val="es-ES_tradnl"/>
                              </w:rPr>
                              <w:t>Curriculum</w:t>
                            </w:r>
                            <w:proofErr w:type="spellEnd"/>
                            <w:r w:rsidRPr="002E655D">
                              <w:rPr>
                                <w:lang w:val="es-ES_tradnl"/>
                              </w:rPr>
                              <w:t xml:space="preserve"> Vitae, visite nuestro sitio Web en: www.edit_donleopoldo.com.es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3" type="#_x0000_t202" style="position:absolute;margin-left:514.8pt;margin-top:-149.05pt;width:210.6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" filled="f" stroked="f" strokecolor="#c9f" strokeweight="1.5pt">
                <v:textbox>
                  <w:txbxContent>
                    <w:p w:rsidR="001B5356" w:rsidRPr="002E655D" w:rsidRDefault="001B5356">
                      <w:pPr>
                        <w:pStyle w:val="Resaltarcarcterdetexto"/>
                        <w:ind w:left="0" w:right="0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 xml:space="preserve">Si desea obtener información sobre vacantes o desea enviar su </w:t>
                      </w:r>
                      <w:proofErr w:type="spellStart"/>
                      <w:r w:rsidRPr="002E655D">
                        <w:rPr>
                          <w:lang w:val="es-ES_tradnl"/>
                        </w:rPr>
                        <w:t>Curriculum</w:t>
                      </w:r>
                      <w:proofErr w:type="spellEnd"/>
                      <w:r w:rsidRPr="002E655D">
                        <w:rPr>
                          <w:lang w:val="es-ES_tradnl"/>
                        </w:rPr>
                        <w:t xml:space="preserve"> Vitae, visite nuestro sitio Web en: www.edit_donleopoldo.com.es</w:t>
                      </w:r>
                    </w:p>
                  </w:txbxContent>
                </v:textbox>
              </v:shape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0" t="2540" r="0" b="3175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390pt;margin-top:-530.2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" fillcolor="#9cf" stroked="f" strokecolor="#c9f" strokeweight="1.5pt"/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3810" t="2540" r="1905" b="3175"/>
                <wp:wrapNone/>
                <wp:docPr id="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319.8pt;margin-top:-530.2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" fillcolor="#9c0" stroked="f" strokecolor="#c9f" strokeweight="1.5pt"/>
            </w:pict>
          </mc:Fallback>
        </mc:AlternateContent>
      </w:r>
      <w:r w:rsidR="00E30D8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1905" t="2540" r="3810" b="3175"/>
                <wp:wrapNone/>
                <wp:docPr id="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354.9pt;margin-top:-530.2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" fillcolor="#fc6" stroked="f" strokecolor="#c9f" strokeweight="1.5pt"/>
            </w:pict>
          </mc:Fallback>
        </mc:AlternateContent>
      </w:r>
    </w:p>
    <w:sectPr w:rsidR="001B5356" w:rsidRPr="0048369E" w:rsidSect="001B5356">
      <w:pgSz w:w="16839" w:h="11907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0ACB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243166"/>
    <w:multiLevelType w:val="hybridMultilevel"/>
    <w:tmpl w:val="21CACBD0"/>
    <w:lvl w:ilvl="0" w:tplc="D3EA5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F4A18"/>
    <w:multiLevelType w:val="hybridMultilevel"/>
    <w:tmpl w:val="9ADA4D92"/>
    <w:lvl w:ilvl="0" w:tplc="77AA52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48"/>
    <w:rsid w:val="00035633"/>
    <w:rsid w:val="00060CFF"/>
    <w:rsid w:val="001B5356"/>
    <w:rsid w:val="002E655D"/>
    <w:rsid w:val="003649BC"/>
    <w:rsid w:val="0043015D"/>
    <w:rsid w:val="0048369E"/>
    <w:rsid w:val="00647768"/>
    <w:rsid w:val="00AE2F48"/>
    <w:rsid w:val="00DA1D57"/>
    <w:rsid w:val="00E30D8B"/>
    <w:rsid w:val="00E54649"/>
    <w:rsid w:val="00F0790F"/>
    <w:rsid w:val="00F622D7"/>
    <w:rsid w:val="00F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next w:val="Textoindependiente"/>
    <w:link w:val="Ttulo1Car"/>
    <w:qFormat/>
    <w:pPr>
      <w:jc w:val="center"/>
      <w:outlineLvl w:val="0"/>
    </w:pPr>
    <w:rPr>
      <w:rFonts w:ascii="Trebuchet MS" w:hAnsi="Trebuchet MS" w:cs="Trebuchet MS"/>
      <w:b/>
      <w:color w:val="99CC00"/>
      <w:spacing w:val="40"/>
      <w:sz w:val="36"/>
      <w:szCs w:val="36"/>
    </w:rPr>
  </w:style>
  <w:style w:type="paragraph" w:styleId="Ttulo2">
    <w:name w:val="heading 2"/>
    <w:next w:val="Textoindependiente"/>
    <w:link w:val="Ttulo2Car"/>
    <w:qFormat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</w:rPr>
  </w:style>
  <w:style w:type="paragraph" w:styleId="Ttulo3">
    <w:name w:val="heading 3"/>
    <w:next w:val="Textoindependiente"/>
    <w:link w:val="Ttulo3Car"/>
    <w:qFormat/>
    <w:pPr>
      <w:spacing w:after="120"/>
      <w:outlineLvl w:val="2"/>
    </w:pPr>
    <w:rPr>
      <w:rFonts w:ascii="Trebuchet MS" w:hAnsi="Trebuchet MS" w:cs="Trebuchet MS"/>
      <w:b/>
      <w:caps/>
      <w:color w:val="99CC00"/>
      <w:sz w:val="28"/>
      <w:szCs w:val="28"/>
    </w:rPr>
  </w:style>
  <w:style w:type="paragraph" w:styleId="Ttulo4">
    <w:name w:val="heading 4"/>
    <w:next w:val="Normal"/>
    <w:link w:val="Ttulo4Car"/>
    <w:qFormat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independiente">
    <w:name w:val="Body Text"/>
    <w:next w:val="Normal"/>
    <w:link w:val="TextoindependienteCar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character" w:customStyle="1" w:styleId="Ttulo1Car">
    <w:name w:val="Título 1 Car"/>
    <w:link w:val="Ttulo1"/>
  </w:style>
  <w:style w:type="character" w:customStyle="1" w:styleId="Ttulo2Car">
    <w:name w:val="Título 2 Car"/>
    <w:link w:val="Ttulo2"/>
  </w:style>
  <w:style w:type="character" w:customStyle="1" w:styleId="Ttulo3Car">
    <w:name w:val="Título 3 Car"/>
    <w:link w:val="Ttulo3"/>
  </w:style>
  <w:style w:type="character" w:customStyle="1" w:styleId="Ttulo4Car">
    <w:name w:val="Título 4 Car"/>
    <w:link w:val="Ttulo4"/>
  </w:style>
  <w:style w:type="paragraph" w:styleId="Listaconvietas">
    <w:name w:val="List Bullet"/>
    <w:basedOn w:val="Normal"/>
    <w:autoRedefine/>
    <w:rsid w:val="00E54649"/>
    <w:pPr>
      <w:keepLines/>
      <w:spacing w:after="120" w:line="200" w:lineRule="atLeast"/>
      <w:ind w:left="360" w:right="245"/>
      <w:jc w:val="center"/>
    </w:pPr>
    <w:rPr>
      <w:rFonts w:ascii="Arial" w:hAnsi="Arial" w:cs="Arial"/>
      <w:iCs/>
      <w:color w:val="0070C0"/>
      <w:spacing w:val="-5"/>
      <w:sz w:val="28"/>
      <w:szCs w:val="22"/>
      <w:lang w:val="es-ES"/>
    </w:rPr>
  </w:style>
  <w:style w:type="character" w:customStyle="1" w:styleId="TextoindependienteCar">
    <w:name w:val="Texto independiente Car"/>
    <w:link w:val="Textoindependiente"/>
  </w:style>
  <w:style w:type="paragraph" w:styleId="Textoindependiente2">
    <w:name w:val="Body Text 2"/>
    <w:basedOn w:val="Normal"/>
    <w:pPr>
      <w:spacing w:before="120" w:after="360"/>
      <w:jc w:val="right"/>
    </w:pPr>
    <w:rPr>
      <w:rFonts w:ascii="Trebuchet MS" w:hAnsi="Trebuchet MS" w:cs="Trebuchet MS"/>
      <w:color w:val="99CC00"/>
      <w:sz w:val="22"/>
      <w:szCs w:val="22"/>
    </w:rPr>
  </w:style>
  <w:style w:type="paragraph" w:customStyle="1" w:styleId="Consigna">
    <w:name w:val="Consigna"/>
    <w:basedOn w:val="Textoindependiente"/>
    <w:pPr>
      <w:jc w:val="center"/>
    </w:pPr>
    <w:rPr>
      <w:lang w:bidi="en-US"/>
    </w:rPr>
  </w:style>
  <w:style w:type="paragraph" w:customStyle="1" w:styleId="Direccin2">
    <w:name w:val="Dirección 2"/>
    <w:basedOn w:val="Normal"/>
    <w:pPr>
      <w:keepLines/>
      <w:jc w:val="center"/>
    </w:pPr>
    <w:rPr>
      <w:rFonts w:ascii="Arial" w:hAnsi="Arial" w:cs="Arial"/>
      <w:sz w:val="20"/>
      <w:szCs w:val="20"/>
      <w:lang w:bidi="en-US"/>
    </w:rPr>
  </w:style>
  <w:style w:type="character" w:customStyle="1" w:styleId="HighlightTextCharChar">
    <w:name w:val="Highlight Text Char Char"/>
    <w:link w:val="Resaltarcarcterdetexto"/>
  </w:style>
  <w:style w:type="paragraph" w:customStyle="1" w:styleId="Resaltarcarcterdetexto">
    <w:name w:val="Resaltar carácter de texto"/>
    <w:next w:val="Textoindependiente"/>
    <w:link w:val="HighlightTextCharChar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Trebuchet MS"/>
      <w:color w:val="000080"/>
      <w:sz w:val="22"/>
      <w:szCs w:val="22"/>
      <w:lang w:bidi="en-US"/>
    </w:rPr>
  </w:style>
  <w:style w:type="paragraph" w:customStyle="1" w:styleId="Textoprincipal1">
    <w:name w:val="Texto principal 1"/>
    <w:basedOn w:val="Textoindependiente"/>
    <w:pPr>
      <w:spacing w:after="0"/>
    </w:pPr>
    <w:rPr>
      <w:i/>
      <w:lang w:bidi="en-US"/>
    </w:rPr>
  </w:style>
  <w:style w:type="paragraph" w:customStyle="1" w:styleId="Direccin1">
    <w:name w:val="Dirección 1"/>
    <w:pPr>
      <w:jc w:val="center"/>
    </w:pPr>
    <w:rPr>
      <w:rFonts w:ascii="Trebuchet MS" w:hAnsi="Trebuchet MS" w:cs="Trebuchet MS"/>
      <w:bCs/>
      <w:color w:val="99CC00"/>
      <w:sz w:val="24"/>
      <w:szCs w:val="24"/>
      <w:lang w:bidi="en-US"/>
    </w:rPr>
  </w:style>
  <w:style w:type="character" w:customStyle="1" w:styleId="Carcterdettulo2">
    <w:name w:val="Carácter de título 2"/>
    <w:basedOn w:val="Fuentedeprrafopredeter"/>
    <w:rPr>
      <w:rFonts w:ascii="Arial" w:hAnsi="Arial" w:cs="Arial" w:hint="default"/>
      <w:b/>
      <w:bCs w:val="0"/>
      <w:color w:val="99CC00"/>
      <w:spacing w:val="20"/>
      <w:sz w:val="24"/>
      <w:szCs w:val="24"/>
      <w:lang w:val="en-US" w:eastAsia="en-US" w:bidi="en-US"/>
    </w:rPr>
  </w:style>
  <w:style w:type="character" w:customStyle="1" w:styleId="Carcterdettulo1">
    <w:name w:val="Carácter de título 1"/>
    <w:basedOn w:val="Fuentedeprrafopredeter"/>
    <w:rPr>
      <w:rFonts w:ascii="Trebuchet MS" w:hAnsi="Trebuchet MS" w:cs="Trebuchet MS" w:hint="default"/>
      <w:b/>
      <w:bCs w:val="0"/>
      <w:color w:val="99CC00"/>
      <w:spacing w:val="40"/>
      <w:sz w:val="36"/>
      <w:szCs w:val="32"/>
      <w:lang w:val="en-US" w:eastAsia="en-US" w:bidi="en-US"/>
    </w:rPr>
  </w:style>
  <w:style w:type="paragraph" w:customStyle="1" w:styleId="HighlightTextChar">
    <w:name w:val="Highlight Text Char"/>
    <w:link w:val="Resaltarcarcterdecarcterdetexto"/>
  </w:style>
  <w:style w:type="character" w:customStyle="1" w:styleId="Resaltarcarcterdecarcterdetexto">
    <w:name w:val="Resaltar carácter de carácter de texto"/>
    <w:basedOn w:val="Fuentedeprrafopredeter"/>
    <w:link w:val="HighlightTextChar"/>
    <w:rPr>
      <w:rFonts w:ascii="Trebuchet MS" w:hAnsi="Trebuchet MS" w:cs="Trebuchet MS" w:hint="default"/>
      <w:color w:val="000080"/>
      <w:sz w:val="22"/>
      <w:szCs w:val="22"/>
      <w:lang w:val="en-US" w:eastAsia="en-US" w:bidi="en-US"/>
    </w:rPr>
  </w:style>
  <w:style w:type="character" w:customStyle="1" w:styleId="TextoCarcter1">
    <w:name w:val="Texto Carácter1"/>
    <w:basedOn w:val="Fuentedeprrafopredeter"/>
    <w:rPr>
      <w:rFonts w:ascii="Arial" w:hAnsi="Arial" w:cs="Arial" w:hint="default"/>
      <w:spacing w:val="-5"/>
      <w:sz w:val="22"/>
      <w:szCs w:val="22"/>
      <w:lang w:val="en-US" w:eastAsia="en-US" w:bidi="en-US"/>
    </w:rPr>
  </w:style>
  <w:style w:type="character" w:customStyle="1" w:styleId="Ttulo4Carcter1">
    <w:name w:val="Título 4 Carácter1"/>
    <w:basedOn w:val="TextoCarcter1"/>
    <w:rPr>
      <w:rFonts w:ascii="Arial" w:hAnsi="Arial" w:cs="Arial" w:hint="default"/>
      <w:caps/>
      <w:color w:val="339966"/>
      <w:spacing w:val="-5"/>
      <w:sz w:val="22"/>
      <w:szCs w:val="32"/>
      <w:lang w:val="en-US" w:eastAsia="en-US" w:bidi="en-US"/>
    </w:rPr>
  </w:style>
  <w:style w:type="character" w:customStyle="1" w:styleId="Ttulo3Carcter1">
    <w:name w:val="Título 3 Carácter1"/>
    <w:basedOn w:val="Fuentedeprrafopredeter"/>
    <w:rPr>
      <w:rFonts w:ascii="Trebuchet MS" w:hAnsi="Trebuchet MS" w:cs="Trebuchet MS" w:hint="default"/>
      <w:b/>
      <w:bCs w:val="0"/>
      <w:caps/>
      <w:color w:val="99CC00"/>
      <w:sz w:val="28"/>
      <w:szCs w:val="52"/>
      <w:lang w:val="en-US" w:eastAsia="en-US" w:bidi="en-US"/>
    </w:rPr>
  </w:style>
  <w:style w:type="table" w:customStyle="1" w:styleId="Tablanormal1">
    <w:name w:val="Tabla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4">
    <w:name w:val="Texto principal 4"/>
    <w:basedOn w:val="Textoprincipal1"/>
    <w:pPr>
      <w:jc w:val="center"/>
    </w:pPr>
  </w:style>
  <w:style w:type="paragraph" w:styleId="Textodeglobo">
    <w:name w:val="Balloon Text"/>
    <w:basedOn w:val="Normal"/>
    <w:semiHidden/>
    <w:rsid w:val="00060C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30D8B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DA1D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A1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next w:val="Textoindependiente"/>
    <w:link w:val="Ttulo1Car"/>
    <w:qFormat/>
    <w:pPr>
      <w:jc w:val="center"/>
      <w:outlineLvl w:val="0"/>
    </w:pPr>
    <w:rPr>
      <w:rFonts w:ascii="Trebuchet MS" w:hAnsi="Trebuchet MS" w:cs="Trebuchet MS"/>
      <w:b/>
      <w:color w:val="99CC00"/>
      <w:spacing w:val="40"/>
      <w:sz w:val="36"/>
      <w:szCs w:val="36"/>
    </w:rPr>
  </w:style>
  <w:style w:type="paragraph" w:styleId="Ttulo2">
    <w:name w:val="heading 2"/>
    <w:next w:val="Textoindependiente"/>
    <w:link w:val="Ttulo2Car"/>
    <w:qFormat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</w:rPr>
  </w:style>
  <w:style w:type="paragraph" w:styleId="Ttulo3">
    <w:name w:val="heading 3"/>
    <w:next w:val="Textoindependiente"/>
    <w:link w:val="Ttulo3Car"/>
    <w:qFormat/>
    <w:pPr>
      <w:spacing w:after="120"/>
      <w:outlineLvl w:val="2"/>
    </w:pPr>
    <w:rPr>
      <w:rFonts w:ascii="Trebuchet MS" w:hAnsi="Trebuchet MS" w:cs="Trebuchet MS"/>
      <w:b/>
      <w:caps/>
      <w:color w:val="99CC00"/>
      <w:sz w:val="28"/>
      <w:szCs w:val="28"/>
    </w:rPr>
  </w:style>
  <w:style w:type="paragraph" w:styleId="Ttulo4">
    <w:name w:val="heading 4"/>
    <w:next w:val="Normal"/>
    <w:link w:val="Ttulo4Car"/>
    <w:qFormat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independiente">
    <w:name w:val="Body Text"/>
    <w:next w:val="Normal"/>
    <w:link w:val="TextoindependienteCar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character" w:customStyle="1" w:styleId="Ttulo1Car">
    <w:name w:val="Título 1 Car"/>
    <w:link w:val="Ttulo1"/>
  </w:style>
  <w:style w:type="character" w:customStyle="1" w:styleId="Ttulo2Car">
    <w:name w:val="Título 2 Car"/>
    <w:link w:val="Ttulo2"/>
  </w:style>
  <w:style w:type="character" w:customStyle="1" w:styleId="Ttulo3Car">
    <w:name w:val="Título 3 Car"/>
    <w:link w:val="Ttulo3"/>
  </w:style>
  <w:style w:type="character" w:customStyle="1" w:styleId="Ttulo4Car">
    <w:name w:val="Título 4 Car"/>
    <w:link w:val="Ttulo4"/>
  </w:style>
  <w:style w:type="paragraph" w:styleId="Listaconvietas">
    <w:name w:val="List Bullet"/>
    <w:basedOn w:val="Normal"/>
    <w:autoRedefine/>
    <w:rsid w:val="00E54649"/>
    <w:pPr>
      <w:keepLines/>
      <w:spacing w:after="120" w:line="200" w:lineRule="atLeast"/>
      <w:ind w:left="360" w:right="245"/>
      <w:jc w:val="center"/>
    </w:pPr>
    <w:rPr>
      <w:rFonts w:ascii="Arial" w:hAnsi="Arial" w:cs="Arial"/>
      <w:iCs/>
      <w:color w:val="0070C0"/>
      <w:spacing w:val="-5"/>
      <w:sz w:val="28"/>
      <w:szCs w:val="22"/>
      <w:lang w:val="es-ES"/>
    </w:rPr>
  </w:style>
  <w:style w:type="character" w:customStyle="1" w:styleId="TextoindependienteCar">
    <w:name w:val="Texto independiente Car"/>
    <w:link w:val="Textoindependiente"/>
  </w:style>
  <w:style w:type="paragraph" w:styleId="Textoindependiente2">
    <w:name w:val="Body Text 2"/>
    <w:basedOn w:val="Normal"/>
    <w:pPr>
      <w:spacing w:before="120" w:after="360"/>
      <w:jc w:val="right"/>
    </w:pPr>
    <w:rPr>
      <w:rFonts w:ascii="Trebuchet MS" w:hAnsi="Trebuchet MS" w:cs="Trebuchet MS"/>
      <w:color w:val="99CC00"/>
      <w:sz w:val="22"/>
      <w:szCs w:val="22"/>
    </w:rPr>
  </w:style>
  <w:style w:type="paragraph" w:customStyle="1" w:styleId="Consigna">
    <w:name w:val="Consigna"/>
    <w:basedOn w:val="Textoindependiente"/>
    <w:pPr>
      <w:jc w:val="center"/>
    </w:pPr>
    <w:rPr>
      <w:lang w:bidi="en-US"/>
    </w:rPr>
  </w:style>
  <w:style w:type="paragraph" w:customStyle="1" w:styleId="Direccin2">
    <w:name w:val="Dirección 2"/>
    <w:basedOn w:val="Normal"/>
    <w:pPr>
      <w:keepLines/>
      <w:jc w:val="center"/>
    </w:pPr>
    <w:rPr>
      <w:rFonts w:ascii="Arial" w:hAnsi="Arial" w:cs="Arial"/>
      <w:sz w:val="20"/>
      <w:szCs w:val="20"/>
      <w:lang w:bidi="en-US"/>
    </w:rPr>
  </w:style>
  <w:style w:type="character" w:customStyle="1" w:styleId="HighlightTextCharChar">
    <w:name w:val="Highlight Text Char Char"/>
    <w:link w:val="Resaltarcarcterdetexto"/>
  </w:style>
  <w:style w:type="paragraph" w:customStyle="1" w:styleId="Resaltarcarcterdetexto">
    <w:name w:val="Resaltar carácter de texto"/>
    <w:next w:val="Textoindependiente"/>
    <w:link w:val="HighlightTextCharChar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Trebuchet MS"/>
      <w:color w:val="000080"/>
      <w:sz w:val="22"/>
      <w:szCs w:val="22"/>
      <w:lang w:bidi="en-US"/>
    </w:rPr>
  </w:style>
  <w:style w:type="paragraph" w:customStyle="1" w:styleId="Textoprincipal1">
    <w:name w:val="Texto principal 1"/>
    <w:basedOn w:val="Textoindependiente"/>
    <w:pPr>
      <w:spacing w:after="0"/>
    </w:pPr>
    <w:rPr>
      <w:i/>
      <w:lang w:bidi="en-US"/>
    </w:rPr>
  </w:style>
  <w:style w:type="paragraph" w:customStyle="1" w:styleId="Direccin1">
    <w:name w:val="Dirección 1"/>
    <w:pPr>
      <w:jc w:val="center"/>
    </w:pPr>
    <w:rPr>
      <w:rFonts w:ascii="Trebuchet MS" w:hAnsi="Trebuchet MS" w:cs="Trebuchet MS"/>
      <w:bCs/>
      <w:color w:val="99CC00"/>
      <w:sz w:val="24"/>
      <w:szCs w:val="24"/>
      <w:lang w:bidi="en-US"/>
    </w:rPr>
  </w:style>
  <w:style w:type="character" w:customStyle="1" w:styleId="Carcterdettulo2">
    <w:name w:val="Carácter de título 2"/>
    <w:basedOn w:val="Fuentedeprrafopredeter"/>
    <w:rPr>
      <w:rFonts w:ascii="Arial" w:hAnsi="Arial" w:cs="Arial" w:hint="default"/>
      <w:b/>
      <w:bCs w:val="0"/>
      <w:color w:val="99CC00"/>
      <w:spacing w:val="20"/>
      <w:sz w:val="24"/>
      <w:szCs w:val="24"/>
      <w:lang w:val="en-US" w:eastAsia="en-US" w:bidi="en-US"/>
    </w:rPr>
  </w:style>
  <w:style w:type="character" w:customStyle="1" w:styleId="Carcterdettulo1">
    <w:name w:val="Carácter de título 1"/>
    <w:basedOn w:val="Fuentedeprrafopredeter"/>
    <w:rPr>
      <w:rFonts w:ascii="Trebuchet MS" w:hAnsi="Trebuchet MS" w:cs="Trebuchet MS" w:hint="default"/>
      <w:b/>
      <w:bCs w:val="0"/>
      <w:color w:val="99CC00"/>
      <w:spacing w:val="40"/>
      <w:sz w:val="36"/>
      <w:szCs w:val="32"/>
      <w:lang w:val="en-US" w:eastAsia="en-US" w:bidi="en-US"/>
    </w:rPr>
  </w:style>
  <w:style w:type="paragraph" w:customStyle="1" w:styleId="HighlightTextChar">
    <w:name w:val="Highlight Text Char"/>
    <w:link w:val="Resaltarcarcterdecarcterdetexto"/>
  </w:style>
  <w:style w:type="character" w:customStyle="1" w:styleId="Resaltarcarcterdecarcterdetexto">
    <w:name w:val="Resaltar carácter de carácter de texto"/>
    <w:basedOn w:val="Fuentedeprrafopredeter"/>
    <w:link w:val="HighlightTextChar"/>
    <w:rPr>
      <w:rFonts w:ascii="Trebuchet MS" w:hAnsi="Trebuchet MS" w:cs="Trebuchet MS" w:hint="default"/>
      <w:color w:val="000080"/>
      <w:sz w:val="22"/>
      <w:szCs w:val="22"/>
      <w:lang w:val="en-US" w:eastAsia="en-US" w:bidi="en-US"/>
    </w:rPr>
  </w:style>
  <w:style w:type="character" w:customStyle="1" w:styleId="TextoCarcter1">
    <w:name w:val="Texto Carácter1"/>
    <w:basedOn w:val="Fuentedeprrafopredeter"/>
    <w:rPr>
      <w:rFonts w:ascii="Arial" w:hAnsi="Arial" w:cs="Arial" w:hint="default"/>
      <w:spacing w:val="-5"/>
      <w:sz w:val="22"/>
      <w:szCs w:val="22"/>
      <w:lang w:val="en-US" w:eastAsia="en-US" w:bidi="en-US"/>
    </w:rPr>
  </w:style>
  <w:style w:type="character" w:customStyle="1" w:styleId="Ttulo4Carcter1">
    <w:name w:val="Título 4 Carácter1"/>
    <w:basedOn w:val="TextoCarcter1"/>
    <w:rPr>
      <w:rFonts w:ascii="Arial" w:hAnsi="Arial" w:cs="Arial" w:hint="default"/>
      <w:caps/>
      <w:color w:val="339966"/>
      <w:spacing w:val="-5"/>
      <w:sz w:val="22"/>
      <w:szCs w:val="32"/>
      <w:lang w:val="en-US" w:eastAsia="en-US" w:bidi="en-US"/>
    </w:rPr>
  </w:style>
  <w:style w:type="character" w:customStyle="1" w:styleId="Ttulo3Carcter1">
    <w:name w:val="Título 3 Carácter1"/>
    <w:basedOn w:val="Fuentedeprrafopredeter"/>
    <w:rPr>
      <w:rFonts w:ascii="Trebuchet MS" w:hAnsi="Trebuchet MS" w:cs="Trebuchet MS" w:hint="default"/>
      <w:b/>
      <w:bCs w:val="0"/>
      <w:caps/>
      <w:color w:val="99CC00"/>
      <w:sz w:val="28"/>
      <w:szCs w:val="52"/>
      <w:lang w:val="en-US" w:eastAsia="en-US" w:bidi="en-US"/>
    </w:rPr>
  </w:style>
  <w:style w:type="table" w:customStyle="1" w:styleId="Tablanormal1">
    <w:name w:val="Tabla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4">
    <w:name w:val="Texto principal 4"/>
    <w:basedOn w:val="Textoprincipal1"/>
    <w:pPr>
      <w:jc w:val="center"/>
    </w:pPr>
  </w:style>
  <w:style w:type="paragraph" w:styleId="Textodeglobo">
    <w:name w:val="Balloon Text"/>
    <w:basedOn w:val="Normal"/>
    <w:semiHidden/>
    <w:rsid w:val="00060C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30D8B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DA1D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A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\AppData\Roaming\Microsoft\Plantillas\Rec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BC1875-B7A3-4D7C-B897-8A7180A93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RecBrochure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</dc:creator>
  <cp:lastModifiedBy>Luffi</cp:lastModifiedBy>
  <cp:revision>2</cp:revision>
  <cp:lastPrinted>2002-04-11T20:32:00Z</cp:lastPrinted>
  <dcterms:created xsi:type="dcterms:W3CDTF">2015-10-07T02:02:00Z</dcterms:created>
  <dcterms:modified xsi:type="dcterms:W3CDTF">2015-10-07T02:02:00Z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TC060888483082</vt:lpwstr>
  </property>
</Properties>
</file>